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750" w14:textId="725F73CA" w:rsidR="008060E2" w:rsidRDefault="00102B94" w:rsidP="00B87A7F">
      <w:pPr>
        <w:pStyle w:val="HRBFirstPagetitle"/>
      </w:pPr>
      <w:r>
        <mc:AlternateContent>
          <mc:Choice Requires="wpg">
            <w:drawing>
              <wp:anchor distT="0" distB="0" distL="114300" distR="114300" simplePos="0" relativeHeight="251658240" behindDoc="1" locked="0" layoutInCell="1" allowOverlap="1" wp14:anchorId="52EA13C7" wp14:editId="50778128">
                <wp:simplePos x="0" y="0"/>
                <wp:positionH relativeFrom="column">
                  <wp:posOffset>-900430</wp:posOffset>
                </wp:positionH>
                <wp:positionV relativeFrom="page">
                  <wp:posOffset>0</wp:posOffset>
                </wp:positionV>
                <wp:extent cx="7559675" cy="10688320"/>
                <wp:effectExtent l="0" t="0" r="3175" b="0"/>
                <wp:wrapNone/>
                <wp:docPr id="5" name="Group 5"/>
                <wp:cNvGraphicFramePr/>
                <a:graphic xmlns:a="http://schemas.openxmlformats.org/drawingml/2006/main">
                  <a:graphicData uri="http://schemas.microsoft.com/office/word/2010/wordprocessingGroup">
                    <wpg:wgp>
                      <wpg:cNvGrpSpPr/>
                      <wpg:grpSpPr>
                        <a:xfrm>
                          <a:off x="0" y="0"/>
                          <a:ext cx="7559675" cy="10688320"/>
                          <a:chOff x="0" y="0"/>
                          <a:chExt cx="7559675" cy="10688320"/>
                        </a:xfrm>
                      </wpg:grpSpPr>
                      <pic:pic xmlns:pic="http://schemas.openxmlformats.org/drawingml/2006/picture">
                        <pic:nvPicPr>
                          <pic:cNvPr id="2" name="Picture 2" descr="Icon&#10;&#10;Description automatically generated"/>
                          <pic:cNvPicPr>
                            <a:picLocks noChangeAspect="1"/>
                          </pic:cNvPicPr>
                        </pic:nvPicPr>
                        <pic:blipFill>
                          <a:blip r:embed="rId11"/>
                          <a:stretch>
                            <a:fillRect/>
                          </a:stretch>
                        </pic:blipFill>
                        <pic:spPr>
                          <a:xfrm>
                            <a:off x="0" y="0"/>
                            <a:ext cx="7559675" cy="10688320"/>
                          </a:xfrm>
                          <a:prstGeom prst="rect">
                            <a:avLst/>
                          </a:prstGeom>
                        </pic:spPr>
                      </pic:pic>
                      <pic:pic xmlns:pic="http://schemas.openxmlformats.org/drawingml/2006/picture">
                        <pic:nvPicPr>
                          <pic:cNvPr id="4" name="Picture 4" descr="Logo&#10;&#10;Description automatically generated"/>
                          <pic:cNvPicPr preferRelativeResize="0">
                            <a:picLocks noChangeAspect="1"/>
                          </pic:cNvPicPr>
                        </pic:nvPicPr>
                        <pic:blipFill>
                          <a:blip r:embed="rId12"/>
                          <a:stretch>
                            <a:fillRect/>
                          </a:stretch>
                        </pic:blipFill>
                        <pic:spPr>
                          <a:xfrm>
                            <a:off x="5781675" y="476250"/>
                            <a:ext cx="1256400" cy="1259574"/>
                          </a:xfrm>
                          <a:prstGeom prst="rect">
                            <a:avLst/>
                          </a:prstGeom>
                        </pic:spPr>
                      </pic:pic>
                    </wpg:wgp>
                  </a:graphicData>
                </a:graphic>
              </wp:anchor>
            </w:drawing>
          </mc:Choice>
          <mc:Fallback>
            <w:pict>
              <v:group w14:anchorId="295FC9C8" id="Group 5" o:spid="_x0000_s1026" style="position:absolute;margin-left:-70.9pt;margin-top:0;width:595.25pt;height:841.6pt;z-index:-251658240;mso-position-vertical-relative:page" coordsize="75596,10688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&#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bYAAAAAFJnaHRsb25n&#10;AAAE1w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c4QklN&#10;BAwAAAAABk4AAAABAAAAcQAAAKAAAAFUAADUgAAABjIAGAAB/9j/7QAMQWRvYmVfQ00AAf/uAA5B&#10;ZG9iZQBkgAAAAAH/2wCEAAwICAgJCAwJCQwRCwoLERUPDAwPFRgTExUTExgRDAwMDAwMEQwMDAwM&#10;DAwMDAwMDAwMDAwMDAwMDAwMDAwMDAwBDQsLDQ4NEA4OEBQODg4UFA4ODg4UEQwMDAwMEREMDAwM&#10;DAwRDAwMDAwMDAwMDAwMDAwMDAwMDAwMDAwMDAwMDP/AABEIAKAAcQMBIgACEQEDEQH/3QAEAAj/&#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B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QAAAAAH/2wCEAAEBAQEBAQEBAQEBAQEBAQEBAQEBAQEBAQEBAQECAQEB&#10;AQEBAgICAgICAgICAgICAgIDAwMDAwMDAwMDAwMDAwMBAQEBAQEBAgEBAgMCAgIDAwMDAwMDAwMD&#10;AwMDAwMDAwMDAwMDAwMDAwMDAwMDAwMDAwMDAwMDAwMDAwMDAwMDA//AABEIBtgE1wMBEQACEQED&#10;EQH/3QAEAJv/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T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1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1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T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f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X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X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P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RXmhgZRJKI3qHURof7bngKP9f6e/de6//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R3liihM&#10;kpEEQF2J9IAP+t7917pAZfsvbmMHhiqv4nUEfpoubH37r3QY5js/OV58WNH8Lp+Ab/8AFy/2A926&#10;foOkK2SyD5Ba56+ulySsGXJf8c2XlX/2B596691//9X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My29tuYc+OfJLUVBH/AShtk&#10;JPp+Qn/Ff9h7917oLsn21W1P7GGoxSA8fe130tf+nu3T9B0G+Ty2UzAEuRytdUgDgAWAH9Le9de6&#10;g+/de697917r3v3Xuv/W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n8luLCYY2yWUo6X0/8AAdmXUf8AYDn/AHj37r3QYZPtmEN48TjGNxb7ytIVB/rK&#10;Of8Abk+7dPU6DXL7m3DmCTV5WtEDfWioBbGtbjkj3rrfSe9+691737r3Xvfuvde9+691737r3Xvf&#10;uvdf/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TZkslQY2HzZGrpKSn/&#10;AC1U1gf9uf8AiPfuvdBplu08VSHxYmjq8pUAWUm9BQD/ABMsn1/1re7dPU6DXL763RmDxVDFwEAf&#10;Z0VyxH+LHk+9db6Rvv3Xuve/de697917r3v3Xuve/de697917r3v3Xuve/de697917r/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Q6meCmh801QKeADlmsAP9j9ffuvdIPLdm7dx7eKkdspOeNNF&#10;Yi/+v7917oMMv2RuCutFRr/DIQP10fqYf8hHn3vp+nSAqKieqm81ZV/dVH/Td/xv37r3WP37r3Xv&#10;fuvde9+691737r3Xvfuvde9+691737r3Xvfuvde9+691737r3Xvfuvdf/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InL7825hv2airFXU/8qmP/ANyEhvzzp9+690F2V7TylQBDiKT+F09rfeVYOQrv8bRAkf7e&#10;5/x926ep0Gtfk8rk5/LkautqbCwFbwP9Ye9db6je/de697917r3v3Xuve/de697917r3v3Xuve/d&#10;e697917r3v3Xuve/de697917r3v3Xuve/de697917r//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e3hvOt3FW1VF&#10;RVQpMNSjgD6ZL3vp/pDe/de697917r3v3Xuve/de697917r3v3Xuve/de697917r3v3Xuve/de69&#10;7917r3v3Xuve/de697917r3v3Xuve/de697917r/0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TFnvP8AwTK+H/PfYZDT/tj9&#10;P9h7917ooXvfT/Xvfuvde9+691737r3Xvfuvde9+691737r3Xvfuvde9+691737r3Xvfuvde9+69&#10;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RQNxYz+EZrKY+1vt63VQ&#10;g/UYw/g+99P9Mnv3Xuve/de697917r3v3Xuve/de697917r3v3Xuve/de697917r3v3Xuve/de69&#10;7917r3v3Xuve/de697917r3v3Xuve/de6//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BfbOMMU2LzsVhZjQ1hHN0P&#10;Kk/71/sPdunh0DPvXW+ve/de697917r3v3Xuve/de697917r3v3Xuve/de697917r3v3Xuve/de6&#10;97917r3v3Xuve/de697917r3v3Xuve/de6//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JjdeJbM7eyeOUKZ5KNvs2&#10;/IrVUmNv9vb/AG/v3Xuime99P9e9+691737r3Xvfuvde9+691737r3Xvfuvde9+691737r3Xvfuv&#10;de9+691737r3Xvfuvde9+691737r3Xvfuvde9+691//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RUN64j+Eb&#10;hysUVvBVf5bR2NwGyR0sP9gQR730/wBJT37r3Xvfuvde9+691737r3Xvfuvde9+691737r3Xvfuv&#10;de9+691737r3Xvfuvde9+691737r3Xvfuvde9+691737r3X/0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C3b&#10;OJMtDS5eLSPtS9DVKPr48gQt/wDb+7dPDoDveut9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T&#10;PmKCHMYqrx030q6Qg8ci4uD/ALf37r3RQZI54p/DN/wIpb/7f3vp/rH7917r3v3Xuve/de697917&#10;r3v3Xuve/de697917r3v3Xuve/de697917r3v3Xuve/de697917r3v3XupdBjq3IvULRkf5PSV1X&#10;XG9h/DMc2n8+/de6/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WPsTEHG7hqZ4v8zlB963H9ocN/vP&#10;vfT44dIH37r3Xvfuvde9+691737r3Xvfuvde9+691737r3Xvfuvde9+691737r3Xvfuvde9+6917&#10;37r3XvfuvdC/s+ihXr/dmQ489bQZJW/r/uPxGhfe+tHj1//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Bd2hiXrtv8A38SAVGMqVkLD80JJEg/3o+/de6Lt730/1737r3Xvfuvde9+691737r3Xvfuvde9+&#10;691737r3Xvfuvde9+691737r3Xvfuvde9+691737r3QnbLyQ/uvvPBz20rhsjW0v+ML4nS4H+8H3&#10;vrR6/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Bq6aCupqmkn/AMxUoaZh/UW5A9+690Tyso58ZXVe&#10;Nm5npa77Ef8AFePe+n+o3v3Xuve/de697917r3v3Xuve/de697917r3v3Xuve/de697917r3v3Xu&#10;ve/de697917r3v3XupFJkZcdMahP0VFBkqNv+C5Lk/7x7917r//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W7tXGGizdLkYh+xk6Nxx9P4ljDdD/AMkke7dPg9Bt7117r3v3Xuve/de697917r3v&#10;3Xuve/de697917r3v3Xuve/de697917r3v3Xuve/de697917r3v3Xuv/1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IHsTE/xPbNX4z+/j/wDLUH+KC7D/AIn37r3RY/e+n+ve/de697917r3v3Xuv&#10;e/de697917r3v3Xuve/de697917r3v3Xuve/de697917r3v3Xuve/de6/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&#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UGepp6WDzVVQtPD+&#10;TVaR/sDc+/de6QOX7O25j/8AgGxys/8ASisf+TvfuvdBfl+xtxZP9mjH8Mh+mqi9TW/xJ976fp0h&#10;ZJZ6qfzTVf3VR/vvyPfuvdY/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KHbG567bFd5Yv8AKqeq/wCB1Dxe9rXF/fuvdGmxeUosxRU+Rx1QKilqBdHFv6f7&#10;wR710x05+/de697917r3v3Xuve/de697917r3v3Xuve/de697917r3v3Xuve/de697917r3v3Xuv&#10;e/de6Ld2jijj8yuRiFoMmAPrf/ckOB/tx7t0+OHQbe9de697917r3v3Xuve/de697917r3v3Xuve&#10;/de697917r3v3Xuve/de6//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Y5JBGLn37r3SGzHYW2MX+yKsZGpIsKOhs7&#10;2/x/3x9+690GGS7UzlafHiKekxsNrEljk8j9Lf5tbL/sbX926eoOg6rK+tyk4lyVXXVU4FgK2/A/&#10;p711vqN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lPtTdc22K0j/gTj6r/gbR2F1P0uL/AOv7917o01LWwV9NT1dIRPT1ABVx&#10;+AfyQf6e9dMdTffuvde9+691737r3Xvfuvde9+691737r3Xvfuvde9+691737r3Xvfuvde9+6917&#10;37r3Qedk4n+J7cqpYiPuMZ/lqf8AII59+690Wj3vp/r3v3Xuve/de697917r3v3Xuve/de697917&#10;r3v3Xuve/de697917r//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JPM7v29iAyVmSUT8Wo6X117f60YIP+3t7917oMcn2zPLeHB4&#10;swfj72vtpHP4X/it/dunqevQaZPPZvLjTkcrW1P+AsMX711vpq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CJsHd5wU38NyBtiam5Xk2xp/o3+H9ffuvHoy3vXTHXvfuvde9+691737r3Xvfuvde9+&#10;691737r3Xvfuvde9+691737r3Xvfuvde9+691glRJojFJzHMLG3B55t7917oneXxk2IyeVx8titP&#10;WgqQeCDyCPe+n+oHv3Xuve/de697917r3v3Xuve/de697917r3v3Xuve/de697917r//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M2SzWLw0JmyVZS0o+&#10;vqb6/wCw+vv3Xugvy3bFFCRFiKY1IA/4F1Z0Rj/EAc/7z7t09ToNcvvLcWX/AGZct9rBbmior402&#10;/wBqJ5/2/vXW+kx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ocet&#10;93eYDb2ROmoQE0V/pptzSf64+o9760R59DT7r0z1737r3Xvfuvde9+691737r3Xvfuvde9+69173&#10;7r3Xvfuvde9+691737r3XvfuvdAD2zi/FWUWYhtaqAoaz/WH6b/7C3u3Tw4dBH711vr3v3Xuve/d&#10;e697917r3v3Xuve/de697917r3v3Xuve/de6/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UGurKOhg8tZU01LCPq1Uyqv8AycR7917oOMx2hg6Fmjxwq8pUEEAotqDn/VSX/wB4&#10;t7917oMsv2FuHJ/tQVX8Lgta9CLsR/S/vfT/AEipJJ5f3pv8qqP9h7917rh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5xyTxT+aH/Jail9+690afZu5&#10;Ydy4xZr2raeyVi2+jkn6f7Dj3rpjpYe/de697917r3v3Xuve/de697917r3v3Xuve/de697917r3&#10;v3Xuve/de697917pG72xC5nb1ZTiwnpP8vpP6h6D1Dk/7H37r3RV/e+n+ve/de697917r3v3Xuve&#10;/de697917r3v3Xuve/de697917r/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YndY18knAHHH4/P&#10;59+690gsr2RtjGWjiqxkZyD6KGzH/YsPfuvdBjk+0s3XExYz7LF09gPqclkf6/p+nu3T9Og/rKyu&#10;r5/NkquuqZ/x997117qL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pQ7Y3BPt3KUtWf+A//Kdb/nWfgj37r3RrqeaCqgE8&#10;XMM4+trXuLH3rpjqX7917r3v3Xuve/de697917r3v3Xuve/de697917r3v3Xuve/de697917r3v3&#10;Xuii7pxJw+4cpSG3h+9++ogCCBjsnwwBH9Dce99P9J/37r3Xvfuvde9+691737r3Xvfuvde9+691&#10;737r3Xvfuvdf/9b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I7L7y29hbfd5RTORZqSiJyDn88Ko/4ke/de6DLKds&#10;1kv7OHohSi3/AAMrhcf6+n6f7x7t09QdBxks3lMwAMjla2pUfQCwA/wFuPeut9NX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Gzq3cImi/u7VgB6Zfu6JvyUvcj/Yc29760R6dDd7r0z1737r3X&#10;vfuvde9+691737r3Xvfuvde9+691737r3Xvfuvde9+691737r3QIdsYgmHGZ2Ln7Vvs6sj8xv+m/&#10;+xuPdunh0CnvXW+ve/de697917r3v3Xuve/de697917r3v3Xuve/de6//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MWS3DhMOL5LKUd&#10;J/wcgH/eL+/de6C3L9sQxN48HjGquLfeVh0J/thz/tz7t09ToNcvuvceY4q8t/k4t/kNEf4b9Bxy&#10;feut9J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SqOsnoK6kydH/w&#10;IpbW/wCN+/de6NzhMrDmcZS5KH9FSl72/PvXTHTv7917r3v3Xuve/de697917r3v3Xuve/de6979&#10;17r3v3Xuve/de697917ph3HjRmMJlMb/AMrdGyf7Hkj/AHr37r3RQ/e+n+ve/de697917r3v3Xuv&#10;e/de697917r3v3Xuve/de6//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0212QoqGATVlVSUsB/NWwUf7yffuvdBtlu1cJSHw42krMnOF0g80FAP8AEySHn/Wt&#10;7917oM8vv7dOT+lV/C6fjmivc/7E+99P06RX/N6bi3+8e/de65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VOr899tX1WDmsIMl/l1ESL/5ebGRf&#10;9jb/AHge99ePRhvdemOve/de697917r3v3Xuve/de697917r3v3Xuve/de697917r3v3Xuve/de6&#10;KvvrEHGboqjGB4coorqOx4Df2gP9j730/wBI3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R3liihMkpEEQF2J9IAP+t7917pAZ&#10;fsvbmMHhiqv4nUEfpoubH37r3QYZfs7cVcTFjfssXAfr6mOS/wBgp4HvfT9Og+qKiuqp/NW1ddVV&#10;H/Td7917rh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slPUT0s9JWQ/8CKXn+vv3XujdbfzMGdxVJk4eFqV/w+o966Y6fPfu&#10;vde9+691737r3Xvfuvde9+691737r3Xvfuvde9+691737r3XvfuvdBD2niTV4qjy0VjUYursWH5o&#10;K8+OUH/W4t7t08OgD9663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QT723+MJOMViQtXkP+Uwi/+45CLqzD+p926eA8z0Blfk8nmJ/LkcrW&#10;1IFgBYAADgAe9db6g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&#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M+XoIcri6vGy/SppGU/6wHB/2/v3XuigyRzxT+Gb&#10;/gRS3/2/vfT/AFj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K3YMcMu6cTDVcm2SIH4J/A9+690a33rpjr3v3Xuve/de697917r3v3Xuve/de697917r&#10;3v3Xuve/de697917r3v3Xuve/de697917r3v3Xuve/de697917r3v3Xuve/de697917r3v3Xuve/&#10;de697917r3v3Xuve/de697917r3v3Xuv/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WPsTEHG7hqZ4v8zlB963H9ocN/vPvfT44dIH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kp6iegnpKyj/4EUv+XH/jXv3XujTbX3VQbmp7xWpq5Res&#10;oiLleLHn3rpjpYe/de697917r3v3Xuve/de697917r3v3Xuve/de697917r3v3Xuve/de697917r&#10;3v3Xuve/de697917r3v3Xuve/de697917r3v3Xuve/de697917r3v3Xuve/de697917r3v3Xuve/&#10;de6//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FPaOJau2//ABCNAJ8ZVK+pfzQa&#10;j5FP+8Ee/de6L3730/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kp6ieln+8o6v7WopR/vf+v7917odNo9kU+Qtjc8FpMgoIWusBjshcWujfj3vrRH&#10;Qxe69M9e9+691737r3Xvfuvde9+691737r3Xvfuvde9+691737r3Xvfuvde9+691737r3Xvfuvde&#10;9+691737r3Xvfuvde9+691737r3Xvfuvde9+691737r3Xvfuvde9+691737r3X//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UGspYK+jqaKb/MVCGlYD+hFrD37r3RPMhRzUNdV46b/P&#10;0td9j/X3vp/qN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hD2rv6uwVqTIk5LED6W/wCLljfxZh+R/vhb37r1OjC47KUOUpBWY6oWqgI4&#10;df6j8G9veumOnL37r3Xvfuvde9+691737r3Xvfuvde9+691737r3Xvfuvde9+691737r3Xvfuvde&#10;9+691737r3Xvfuvde9+691737r3Xvfuvde9+691737r3Xvfuvde9+691737r3X//1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v7Sxv2ObpMnFbwZTkc/8ALyxp4+v+Hu3T4PQa&#10;+9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nrCZ/J7erRWY+qDWsa6hIv/EiPyL/n37r3Ri9sb0xe4oRFCVpq4A6qJvqOPqP+Jv71&#10;0x0tffuvde9+691737r3Xvfuvde9+691737r3Xvfuvde9+691737r3Xvfuvde9+691737r3Xvfuv&#10;d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ILsLD/AMU2xVmGwqccPvqMj6a0H0/339PfuvdFi976f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5xyTxT+aH/Jail9+690NO0ezoZiMfuO1NUjj7xv0m3/ACtf0P8Aj731oj06Gzhx+fr7r0z1y9+6&#10;91737r3Xvfuvde9+691737r3Xvfuvde9+691737r3Xvfuvde9+691737r3Xvfuvde9+691737r3X&#10;v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WJ0WRfHJyDzx+fx+ffuvdE+zWMGIzWVx4N1p60MD+CGFwR730/wBNf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XG1N81u3T9pV3yeJtb7QW14wDm1zfj/C3v3XujF4vMUGYoxW42pFVTm/q4v/rH3rpjp39+6917&#10;37r3Xvfuvde9+691737r3Xvfuvde9+691737r3Xvfuvde9+691737r3Xvfuvde9+691737r3Xvfu&#10;vde9+691737r3Xvfuvdf/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AD21ivDNR5yHgVH+QVv+sPp7t0+Ogj96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OmKzWTwlY1VQVKwTML&#10;MrAMrD8gqRYj/D37r3Ri9rb3xe47Q+mlytjroiSTYC/H/G/eumOl37917r3v3Xuve/de697917r3&#10;v3Xuve/de697917r3v3Xuve/de697917r3v3Xuve/de697917r3v3Xuve/de697917r3v3Xuv//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R3fif4zt/J0dx5wprKUf0&#10;ehsyn/eD/t/fuvdFT976f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4/83oeb/7z7917oadqdleIrj9x&#10;8WH/ABej+g/0+7H4/wBce99aI6GyKWGSESRkGIi4I+lvdemes/v3Xuve/de697917r3v3Xuve/de&#10;697917r3v3Xuve/de697917r3v3Xuve/de697917r3v3Xuve/de697917r//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RS93YgYfcWWpP8AlH5rqED6A5Lhh/sD&#10;x730/wBJn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LLbG8sntm0RAqsQB6aO3qW/B0k+/d&#10;e6MXhM5jM7SCsxlUKpLHm/qB/pb3rpjp99+691737r3Xvfuvde9+691737r3Xvfuvde9+691737r&#10;3Xvfuvde9+691737r3Xvfuvde9+691737r3X/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Cva+IaaDG5eO1qZzSVR/5tvyt/wDefdunh0B/vXW+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qfi8nW4et+7x9WKaY3BBAIt9LEf4+/de6MHtXf1DnytHVqMbm&#10;NXFESL13p/VHcf8AE/7x710x0JHv3Xuve/de697917r3v3Xuve/de697917r3v3Xuve/de697917&#10;r3v3Xuve/de697917r3v3Xuv/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xbhxozGEymNP/ACl0ZT/YkX/4j37r3RP/AB+L9qb/AG9/e+n+uf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hb2r2TPTn+HbiP3EQBAyAsf8AYEfn3vr1Oh0hmgq4&#10;BNCRPBOLgi1iLWPB916Y6l+/de697917r3v3Xuve/de697917r3v3Xuve/de697917r3v3Xuve/d&#10;e697917r/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con&#10;&#10;Description automatically generated" style="position:absolute;width:75596;height:10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">
                  <v:imagedata r:id="rId13" o:title="Icon&#10;&#10;Description automatically generated"/>
                </v:shape>
                <v:shape id="Picture 4" o:spid="_x0000_s1028" type="#_x0000_t75" alt="Logo&#10;&#10;Description automatically generated" style="position:absolute;left:57816;top:4762;width:12564;height:125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">
                  <v:imagedata r:id="rId14" o:title="Logo&#10;&#10;Description automatically generated"/>
                </v:shape>
                <w10:wrap anchory="page"/>
              </v:group>
            </w:pict>
          </mc:Fallback>
        </mc:AlternateContent>
      </w:r>
    </w:p>
    <w:p w14:paraId="3A056BDD" w14:textId="77777777" w:rsidR="00454B13" w:rsidRPr="00454B13" w:rsidRDefault="00454B13" w:rsidP="00CD2579">
      <w:pPr>
        <w:pStyle w:val="HRBFirstPagetitle"/>
      </w:pPr>
    </w:p>
    <w:p w14:paraId="713E67FC" w14:textId="77777777" w:rsidR="008060E2" w:rsidRDefault="008060E2" w:rsidP="00B87A7F">
      <w:pPr>
        <w:pStyle w:val="HRBFirstPagetitle"/>
      </w:pPr>
    </w:p>
    <w:p w14:paraId="0176B90C" w14:textId="2D8D5903" w:rsidR="00B87A7F" w:rsidRPr="00B87A7F" w:rsidRDefault="00E64FF9" w:rsidP="00B87A7F">
      <w:pPr>
        <w:pStyle w:val="HRBFirstPagetitle"/>
      </w:pPr>
      <w:r>
        <w:t xml:space="preserve">HRB </w:t>
      </w:r>
      <w:r w:rsidR="002F18DD">
        <w:t>Narrative-style</w:t>
      </w:r>
      <w:r w:rsidR="00F2467B">
        <w:t xml:space="preserve"> CV</w:t>
      </w:r>
      <w:r w:rsidR="006927FD">
        <w:t xml:space="preserve"> </w:t>
      </w:r>
      <w:bookmarkStart w:id="0" w:name="_Hlk117858806"/>
      <w:r w:rsidR="000F0BDB">
        <w:t>template</w:t>
      </w:r>
    </w:p>
    <w:bookmarkEnd w:id="0"/>
    <w:p w14:paraId="58C8B061" w14:textId="622E022A" w:rsidR="009A6D8D" w:rsidRDefault="00996CF4" w:rsidP="009A6D8D">
      <w:pPr>
        <w:pStyle w:val="HRBFirstPagesub-title"/>
      </w:pPr>
      <w:r>
        <w:t>F</w:t>
      </w:r>
      <w:r w:rsidR="00F2467B">
        <w:t xml:space="preserve">or </w:t>
      </w:r>
      <w:r w:rsidR="006836F0">
        <w:t>f</w:t>
      </w:r>
      <w:r w:rsidR="00F2467B">
        <w:t xml:space="preserve">unding </w:t>
      </w:r>
      <w:r w:rsidR="006836F0">
        <w:t>s</w:t>
      </w:r>
      <w:r w:rsidR="00F2467B">
        <w:t>chemes</w:t>
      </w:r>
      <w:r w:rsidR="006836F0">
        <w:t xml:space="preserve"> supporting </w:t>
      </w:r>
      <w:r>
        <w:t xml:space="preserve">careers and </w:t>
      </w:r>
      <w:r w:rsidR="006836F0">
        <w:t>people</w:t>
      </w:r>
    </w:p>
    <w:p w14:paraId="405089BE" w14:textId="77777777" w:rsidR="00700F42" w:rsidRPr="00700F42" w:rsidRDefault="00700F42" w:rsidP="00700F42"/>
    <w:p w14:paraId="6CC10295" w14:textId="77777777" w:rsidR="00700F42" w:rsidRPr="00700F42" w:rsidRDefault="00700F42" w:rsidP="00700F42">
      <w:pPr>
        <w:pStyle w:val="HRBNOTEXTyellowline"/>
      </w:pPr>
    </w:p>
    <w:p w14:paraId="26235660" w14:textId="17809557" w:rsidR="001C6272" w:rsidRPr="00C3654E" w:rsidRDefault="001C6272" w:rsidP="00700F42">
      <w:pPr>
        <w:pStyle w:val="HRBNOTEXTyellowline"/>
      </w:pPr>
    </w:p>
    <w:p w14:paraId="3AEDF35D" w14:textId="77777777" w:rsidR="0029283B" w:rsidRPr="0029283B" w:rsidRDefault="0029283B" w:rsidP="0029283B">
      <w:pPr>
        <w:pStyle w:val="HRBGeneralText"/>
      </w:pPr>
    </w:p>
    <w:p w14:paraId="34B57240" w14:textId="0208F111" w:rsidR="00F81D19" w:rsidRPr="00D52AC5" w:rsidRDefault="00FC382E" w:rsidP="00C45358">
      <w:pPr>
        <w:pStyle w:val="HRBFirstPageDate"/>
        <w:numPr>
          <w:ilvl w:val="0"/>
          <w:numId w:val="49"/>
        </w:numPr>
      </w:pPr>
      <w:r>
        <w:t>November</w:t>
      </w:r>
      <w:r w:rsidR="00E64FF9">
        <w:t xml:space="preserve"> 2022</w:t>
      </w:r>
    </w:p>
    <w:p w14:paraId="2FECBEC4" w14:textId="77777777" w:rsidR="00F81D19" w:rsidRDefault="00F81D19" w:rsidP="008E0671">
      <w:pPr>
        <w:pStyle w:val="HRBCovercredits"/>
      </w:pPr>
    </w:p>
    <w:p w14:paraId="3FB6C9E8" w14:textId="3E2217DB" w:rsidR="00466F1D" w:rsidRDefault="00466F1D">
      <w:pPr>
        <w:spacing w:after="0" w:line="240" w:lineRule="auto"/>
        <w:rPr>
          <w:color w:val="17479E" w:themeColor="text2"/>
        </w:rPr>
      </w:pPr>
      <w:bookmarkStart w:id="1" w:name="_Toc25484477"/>
      <w:bookmarkStart w:id="2" w:name="_Toc25490853"/>
      <w:r>
        <w:rPr>
          <w:color w:val="17479E" w:themeColor="text2"/>
        </w:rPr>
        <w:br w:type="page"/>
      </w:r>
    </w:p>
    <w:p w14:paraId="65E55D80" w14:textId="77777777" w:rsidR="00893025" w:rsidRDefault="00893025" w:rsidP="00893025">
      <w:pPr>
        <w:pStyle w:val="HRBHeadingNumberedL1"/>
      </w:pPr>
      <w:bookmarkStart w:id="3" w:name="_Toc71209121"/>
      <w:bookmarkStart w:id="4" w:name="_Toc71720984"/>
      <w:bookmarkStart w:id="5" w:name="_Toc83985427"/>
      <w:bookmarkStart w:id="6" w:name="_Toc85544714"/>
      <w:bookmarkEnd w:id="1"/>
      <w:bookmarkEnd w:id="2"/>
      <w:r w:rsidRPr="00CB23F5">
        <w:lastRenderedPageBreak/>
        <w:t>Personal declaration</w:t>
      </w:r>
    </w:p>
    <w:p w14:paraId="2B40E366" w14:textId="4C1B98D7" w:rsidR="00893025" w:rsidRDefault="00893025" w:rsidP="00893025">
      <w:pPr>
        <w:pStyle w:val="HRBText"/>
      </w:pPr>
      <w:r w:rsidRPr="00524C9A">
        <w:t xml:space="preserve">Please </w:t>
      </w:r>
      <w:r>
        <w:t>provide a personal declaration which reflects your research and career goals, why you are well suited for the [</w:t>
      </w:r>
      <w:r w:rsidR="00C45358">
        <w:rPr>
          <w:highlight w:val="yellow"/>
        </w:rPr>
        <w:t>please add the relevant funding scheme</w:t>
      </w:r>
      <w:r>
        <w:rPr>
          <w:highlight w:val="yellow"/>
        </w:rPr>
        <w:t>]</w:t>
      </w:r>
      <w:r>
        <w:t xml:space="preserve"> and </w:t>
      </w:r>
      <w:r w:rsidRPr="00524C9A">
        <w:t>how this award will contribute to their attainment</w:t>
      </w:r>
      <w:r>
        <w:t>.</w:t>
      </w:r>
      <w:r w:rsidRPr="00524C9A">
        <w:t xml:space="preserve"> The word limit is </w:t>
      </w:r>
      <w:r>
        <w:rPr>
          <w:rStyle w:val="HRBtfewbold"/>
        </w:rPr>
        <w:t>200</w:t>
      </w:r>
      <w:r w:rsidRPr="00BC1A46">
        <w:rPr>
          <w:rStyle w:val="HRBtfewbold"/>
        </w:rPr>
        <w:t xml:space="preserve"> words</w:t>
      </w:r>
      <w:r w:rsidRPr="00524C9A">
        <w:t>.</w:t>
      </w:r>
    </w:p>
    <w:p w14:paraId="168A714D" w14:textId="77777777" w:rsidR="00893025" w:rsidRDefault="00893025" w:rsidP="00893025">
      <w:pPr>
        <w:pStyle w:val="HRBText"/>
      </w:pPr>
    </w:p>
    <w:p w14:paraId="65B94184" w14:textId="080F53C2" w:rsidR="00E64FF9" w:rsidRPr="00893025" w:rsidRDefault="00E64FF9" w:rsidP="00893025">
      <w:pPr>
        <w:pStyle w:val="HRBHeadingNumberedL1"/>
      </w:pPr>
      <w:r w:rsidRPr="00893025">
        <w:t>The Lead Applicant</w:t>
      </w:r>
      <w:bookmarkEnd w:id="3"/>
      <w:bookmarkEnd w:id="4"/>
      <w:bookmarkEnd w:id="5"/>
      <w:bookmarkEnd w:id="6"/>
      <w:r w:rsidRPr="00893025">
        <w:t xml:space="preserve"> </w:t>
      </w:r>
    </w:p>
    <w:p w14:paraId="0F13641C" w14:textId="77777777" w:rsidR="00E64FF9" w:rsidRDefault="00E64FF9" w:rsidP="00893025">
      <w:pPr>
        <w:pStyle w:val="HRBHeadingNumberedL2"/>
      </w:pPr>
      <w:bookmarkStart w:id="7" w:name="_Toc71720985"/>
      <w:bookmarkStart w:id="8" w:name="_Toc83985428"/>
      <w:bookmarkStart w:id="9" w:name="_Toc83985759"/>
      <w:bookmarkStart w:id="10" w:name="_Toc85544715"/>
      <w:r w:rsidRPr="00827B43">
        <w:t>GEMS Profile Details – Basic CV information</w:t>
      </w:r>
      <w:bookmarkEnd w:id="7"/>
      <w:bookmarkEnd w:id="8"/>
      <w:bookmarkEnd w:id="9"/>
      <w:bookmarkEnd w:id="10"/>
    </w:p>
    <w:p w14:paraId="36BBB6D0" w14:textId="6031D016" w:rsidR="00E64FF9" w:rsidRDefault="00E64FF9" w:rsidP="00E64FF9">
      <w:pPr>
        <w:pStyle w:val="HRBText"/>
      </w:pPr>
      <w:r>
        <w:t xml:space="preserve">The Lead Applicant’s CV details (Name, </w:t>
      </w:r>
      <w:proofErr w:type="spellStart"/>
      <w:r>
        <w:t>ORCID</w:t>
      </w:r>
      <w:proofErr w:type="spellEnd"/>
      <w:r>
        <w:t xml:space="preserve">, </w:t>
      </w:r>
      <w:r w:rsidR="00A02BBC">
        <w:t>I</w:t>
      </w:r>
      <w:r>
        <w:t xml:space="preserve">nstitution, profession, education and employment history) </w:t>
      </w:r>
      <w:r w:rsidRPr="00D23C50">
        <w:t xml:space="preserve">are managed under </w:t>
      </w:r>
      <w:r>
        <w:t xml:space="preserve">the </w:t>
      </w:r>
      <w:r w:rsidRPr="00D23C50">
        <w:t>“</w:t>
      </w:r>
      <w:r>
        <w:t>M</w:t>
      </w:r>
      <w:r w:rsidRPr="00D23C50">
        <w:t xml:space="preserve">anage my </w:t>
      </w:r>
      <w:r>
        <w:t>D</w:t>
      </w:r>
      <w:r w:rsidRPr="00D23C50">
        <w:t>etails”</w:t>
      </w:r>
      <w:r>
        <w:t xml:space="preserve"> section of your GEMS account</w:t>
      </w:r>
      <w:r w:rsidRPr="00D23C50">
        <w:t>.</w:t>
      </w:r>
    </w:p>
    <w:p w14:paraId="11D6C76E" w14:textId="2D5E05BA" w:rsidR="00164B71" w:rsidRPr="00222B7B" w:rsidRDefault="009E6526" w:rsidP="00164B71">
      <w:pPr>
        <w:pStyle w:val="HRBGeneralText"/>
      </w:pPr>
      <w:proofErr w:type="spellStart"/>
      <w:r>
        <w:rPr>
          <w:b/>
          <w:bCs/>
        </w:rPr>
        <w:t>ORCID</w:t>
      </w:r>
      <w:proofErr w:type="spellEnd"/>
      <w:r w:rsidR="00E64FF9" w:rsidRPr="00E36B85">
        <w:rPr>
          <w:b/>
          <w:bCs/>
        </w:rPr>
        <w:t>:</w:t>
      </w:r>
      <w:r w:rsidR="00E64FF9" w:rsidRPr="00E36B85">
        <w:t xml:space="preserve"> </w:t>
      </w:r>
      <w:r w:rsidR="00E64FF9" w:rsidRPr="00C724CB">
        <w:t xml:space="preserve">The HRB is now an </w:t>
      </w:r>
      <w:proofErr w:type="spellStart"/>
      <w:r w:rsidR="00E64FF9" w:rsidRPr="00C724CB">
        <w:t>ORCID</w:t>
      </w:r>
      <w:proofErr w:type="spellEnd"/>
      <w:r w:rsidR="00E64FF9" w:rsidRPr="00C724CB">
        <w:t xml:space="preserve"> member. </w:t>
      </w:r>
      <w:r w:rsidR="00164B71">
        <w:t xml:space="preserve">All researchers associated with an application </w:t>
      </w:r>
      <w:r w:rsidR="00E64FF9" w:rsidRPr="00C724CB">
        <w:t xml:space="preserve">are encouraged to include an </w:t>
      </w:r>
      <w:proofErr w:type="spellStart"/>
      <w:r w:rsidR="00E64FF9" w:rsidRPr="00C724CB">
        <w:t>ORCID</w:t>
      </w:r>
      <w:proofErr w:type="spellEnd"/>
      <w:r w:rsidR="00E64FF9" w:rsidRPr="00C724CB">
        <w:t xml:space="preserve"> </w:t>
      </w:r>
      <w:proofErr w:type="spellStart"/>
      <w:r w:rsidR="00E64FF9" w:rsidRPr="00C724CB">
        <w:t>iD</w:t>
      </w:r>
      <w:proofErr w:type="spellEnd"/>
      <w:r w:rsidR="00E64FF9" w:rsidRPr="00C724CB">
        <w:t xml:space="preserve"> by updating their GEMS profile under ‘Manage my Details’ and this will feed automatically into the application form. </w:t>
      </w:r>
      <w:r w:rsidR="00164B71">
        <w:t>The</w:t>
      </w:r>
      <w:r w:rsidR="00164B71" w:rsidRPr="66DBDA24">
        <w:t xml:space="preserve"> </w:t>
      </w:r>
      <w:proofErr w:type="spellStart"/>
      <w:r w:rsidR="00164B71" w:rsidRPr="66DBDA24">
        <w:t>ORCID</w:t>
      </w:r>
      <w:proofErr w:type="spellEnd"/>
      <w:r w:rsidR="00164B71" w:rsidRPr="66DBDA24">
        <w:t xml:space="preserve"> profile should be up-to-date and can include all information found in a traditional CV, including your publication list, history of organi</w:t>
      </w:r>
      <w:r w:rsidR="00957098">
        <w:t>s</w:t>
      </w:r>
      <w:r w:rsidR="00164B71" w:rsidRPr="66DBDA24">
        <w:t>ational affiliations, and other relevant information about your academic track record.</w:t>
      </w:r>
    </w:p>
    <w:p w14:paraId="5A61129E" w14:textId="2FBBDF39" w:rsidR="00E64FF9" w:rsidRPr="00C724CB" w:rsidRDefault="00E64FF9" w:rsidP="00E64FF9">
      <w:pPr>
        <w:pStyle w:val="HRBText"/>
      </w:pPr>
      <w:r w:rsidRPr="00C724CB">
        <w:t xml:space="preserve">You have also the option to import your publication record from </w:t>
      </w:r>
      <w:proofErr w:type="spellStart"/>
      <w:r w:rsidRPr="00C724CB">
        <w:t>ORCID</w:t>
      </w:r>
      <w:proofErr w:type="spellEnd"/>
      <w:r w:rsidRPr="00C724CB">
        <w:t xml:space="preserve"> </w:t>
      </w:r>
      <w:r w:rsidR="00164B71">
        <w:t>profile</w:t>
      </w:r>
      <w:r w:rsidRPr="00C724CB">
        <w:t xml:space="preserve"> in addition to PubMed. Please note this is not a mandatory field for submitting your application. For more information and to register please see </w:t>
      </w:r>
      <w:hyperlink r:id="rId15" w:history="1">
        <w:r w:rsidRPr="00E36B85">
          <w:rPr>
            <w:rStyle w:val="Hyperlink"/>
          </w:rPr>
          <w:t>https://orcid.org/</w:t>
        </w:r>
      </w:hyperlink>
      <w:r w:rsidRPr="00C724CB">
        <w:t>.</w:t>
      </w:r>
    </w:p>
    <w:p w14:paraId="7278BC3C" w14:textId="2C95F183" w:rsidR="00E64FF9" w:rsidRDefault="00E64FF9" w:rsidP="00164B71">
      <w:pPr>
        <w:pStyle w:val="HRBText"/>
      </w:pPr>
      <w:r w:rsidRPr="00E36B85">
        <w:rPr>
          <w:rStyle w:val="HRBtfewbold"/>
        </w:rPr>
        <w:t>Please note</w:t>
      </w:r>
      <w:r>
        <w:t xml:space="preserve"> you </w:t>
      </w:r>
      <w:r w:rsidRPr="00E36B85">
        <w:rPr>
          <w:rStyle w:val="HRBtfewbold"/>
        </w:rPr>
        <w:t>do not</w:t>
      </w:r>
      <w:r>
        <w:t xml:space="preserve"> need to complete or update your publications or funding record under ‘Manage my Details’ as they will not feed through to this application and you will be asked to enter them manually in the section below.</w:t>
      </w:r>
      <w:bookmarkStart w:id="11" w:name="_Toc71209123"/>
      <w:bookmarkStart w:id="12" w:name="_Toc71720986"/>
      <w:bookmarkStart w:id="13" w:name="_Toc83985429"/>
      <w:bookmarkStart w:id="14" w:name="_Toc83985760"/>
    </w:p>
    <w:p w14:paraId="0F5EF9BF" w14:textId="77777777" w:rsidR="00167689" w:rsidRPr="00324ABF" w:rsidRDefault="00167689" w:rsidP="00164B71">
      <w:pPr>
        <w:pStyle w:val="HRBText"/>
      </w:pPr>
    </w:p>
    <w:p w14:paraId="7A843421" w14:textId="77777777" w:rsidR="00E64FF9" w:rsidRDefault="00E64FF9" w:rsidP="00893025">
      <w:pPr>
        <w:pStyle w:val="HRBHeadingNumberedL2"/>
      </w:pPr>
      <w:bookmarkStart w:id="15" w:name="_Toc85544717"/>
      <w:r w:rsidRPr="00F57502">
        <w:t>Gender</w:t>
      </w:r>
      <w:bookmarkEnd w:id="11"/>
      <w:bookmarkEnd w:id="12"/>
      <w:bookmarkEnd w:id="13"/>
      <w:bookmarkEnd w:id="14"/>
      <w:bookmarkEnd w:id="15"/>
    </w:p>
    <w:p w14:paraId="3CD0D451" w14:textId="77777777" w:rsidR="00E64FF9" w:rsidRDefault="00E64FF9" w:rsidP="00E64FF9">
      <w:pPr>
        <w:pStyle w:val="HRBText"/>
      </w:pPr>
      <w:r>
        <w:t>Please select</w:t>
      </w:r>
    </w:p>
    <w:p w14:paraId="326E0ADB" w14:textId="77777777" w:rsidR="00E64FF9" w:rsidRDefault="00E64FF9" w:rsidP="00E64FF9">
      <w:pPr>
        <w:pStyle w:val="HRBBullet"/>
        <w:numPr>
          <w:ilvl w:val="0"/>
          <w:numId w:val="19"/>
        </w:numPr>
        <w:tabs>
          <w:tab w:val="clear" w:pos="340"/>
        </w:tabs>
        <w:ind w:left="700" w:hanging="360"/>
      </w:pPr>
      <w:r>
        <w:t>Man</w:t>
      </w:r>
    </w:p>
    <w:p w14:paraId="42A34ED2" w14:textId="77777777" w:rsidR="00E64FF9" w:rsidRDefault="00E64FF9" w:rsidP="00E64FF9">
      <w:pPr>
        <w:pStyle w:val="HRBBullet"/>
        <w:numPr>
          <w:ilvl w:val="0"/>
          <w:numId w:val="19"/>
        </w:numPr>
        <w:tabs>
          <w:tab w:val="clear" w:pos="340"/>
        </w:tabs>
        <w:ind w:left="700" w:hanging="360"/>
      </w:pPr>
      <w:r>
        <w:t>Woman</w:t>
      </w:r>
    </w:p>
    <w:p w14:paraId="0E13B146" w14:textId="77777777" w:rsidR="00E64FF9" w:rsidRDefault="00E64FF9" w:rsidP="00E64FF9">
      <w:pPr>
        <w:pStyle w:val="HRBBullet"/>
        <w:numPr>
          <w:ilvl w:val="0"/>
          <w:numId w:val="19"/>
        </w:numPr>
        <w:tabs>
          <w:tab w:val="clear" w:pos="340"/>
        </w:tabs>
        <w:ind w:left="700" w:hanging="360"/>
      </w:pPr>
      <w:r>
        <w:t>Other gender identity</w:t>
      </w:r>
    </w:p>
    <w:p w14:paraId="24847BE2" w14:textId="77777777" w:rsidR="00E64FF9" w:rsidRDefault="00E64FF9" w:rsidP="00E64FF9">
      <w:pPr>
        <w:pStyle w:val="HRBBullet"/>
        <w:numPr>
          <w:ilvl w:val="0"/>
          <w:numId w:val="19"/>
        </w:numPr>
        <w:tabs>
          <w:tab w:val="clear" w:pos="340"/>
        </w:tabs>
        <w:ind w:left="700" w:hanging="360"/>
      </w:pPr>
      <w:r>
        <w:t>Prefer to not disclose</w:t>
      </w:r>
    </w:p>
    <w:p w14:paraId="384C3E0F" w14:textId="152B2B69" w:rsidR="00741DF8" w:rsidRDefault="00E64FF9" w:rsidP="00E64FF9">
      <w:pPr>
        <w:pStyle w:val="HRBText"/>
      </w:pPr>
      <w:r w:rsidRPr="00F57502">
        <w:t xml:space="preserve">This question is included with the application form </w:t>
      </w:r>
      <w:proofErr w:type="gramStart"/>
      <w:r w:rsidRPr="00F57502">
        <w:t>in light of</w:t>
      </w:r>
      <w:proofErr w:type="gramEnd"/>
      <w:r w:rsidRPr="00F57502">
        <w:t xml:space="preserve"> the </w:t>
      </w:r>
      <w:r w:rsidRPr="00F57502">
        <w:rPr>
          <w:b/>
          <w:bCs/>
        </w:rPr>
        <w:t>HRB Gender Policy</w:t>
      </w:r>
      <w:r w:rsidRPr="00F57502">
        <w:t xml:space="preserve">. The HRB has the responsibility to support </w:t>
      </w:r>
      <w:r w:rsidR="003C65E2" w:rsidRPr="003C65E2">
        <w:t xml:space="preserve">everyone </w:t>
      </w:r>
      <w:r w:rsidRPr="00F57502">
        <w:t xml:space="preserve">to realise their full potential </w:t>
      </w:r>
      <w:proofErr w:type="gramStart"/>
      <w:r w:rsidRPr="00F57502">
        <w:t>in order to</w:t>
      </w:r>
      <w:proofErr w:type="gramEnd"/>
      <w:r w:rsidRPr="00F57502">
        <w:t xml:space="preserve"> ensure equality of opportunity and to maximise the quantity and the quality of research. The information will not be shared with </w:t>
      </w:r>
      <w:proofErr w:type="gramStart"/>
      <w:r w:rsidRPr="00F57502">
        <w:t>reviewers</w:t>
      </w:r>
      <w:proofErr w:type="gramEnd"/>
      <w:r w:rsidRPr="00F57502">
        <w:t xml:space="preserve"> and it is for HRB internal use only</w:t>
      </w:r>
      <w:r>
        <w:t>.</w:t>
      </w:r>
    </w:p>
    <w:p w14:paraId="10992E16" w14:textId="77777777" w:rsidR="001A2103" w:rsidRDefault="001A2103" w:rsidP="00E64FF9">
      <w:pPr>
        <w:pStyle w:val="HRBHeadingNumberedL2"/>
        <w:numPr>
          <w:ilvl w:val="0"/>
          <w:numId w:val="0"/>
        </w:numPr>
      </w:pPr>
      <w:bookmarkStart w:id="16" w:name="_Toc83985430"/>
      <w:bookmarkStart w:id="17" w:name="_Toc83985761"/>
      <w:bookmarkStart w:id="18" w:name="_Toc83985431"/>
      <w:bookmarkStart w:id="19" w:name="_Toc83985762"/>
      <w:bookmarkStart w:id="20" w:name="_Toc83985432"/>
      <w:bookmarkStart w:id="21" w:name="_Toc83985763"/>
      <w:bookmarkStart w:id="22" w:name="_Toc83985433"/>
      <w:bookmarkStart w:id="23" w:name="_Toc83985764"/>
      <w:bookmarkStart w:id="24" w:name="_Toc71209126"/>
      <w:bookmarkStart w:id="25" w:name="_Toc71720988"/>
      <w:bookmarkStart w:id="26" w:name="_Toc83985434"/>
      <w:bookmarkStart w:id="27" w:name="_Toc83985765"/>
      <w:bookmarkStart w:id="28" w:name="_Toc85544718"/>
      <w:bookmarkEnd w:id="16"/>
      <w:bookmarkEnd w:id="17"/>
      <w:bookmarkEnd w:id="18"/>
      <w:bookmarkEnd w:id="19"/>
      <w:bookmarkEnd w:id="20"/>
      <w:bookmarkEnd w:id="21"/>
      <w:bookmarkEnd w:id="22"/>
      <w:bookmarkEnd w:id="23"/>
    </w:p>
    <w:p w14:paraId="297A84FC" w14:textId="5CB8771E" w:rsidR="00E64FF9" w:rsidRPr="000F2A1A" w:rsidRDefault="007F7D28" w:rsidP="00893025">
      <w:pPr>
        <w:pStyle w:val="HRBHeadingNumberedL2"/>
      </w:pPr>
      <w:r w:rsidRPr="000F2A1A">
        <w:t>Breaks from research</w:t>
      </w:r>
      <w:bookmarkEnd w:id="24"/>
      <w:bookmarkEnd w:id="25"/>
      <w:bookmarkEnd w:id="26"/>
      <w:bookmarkEnd w:id="27"/>
      <w:bookmarkEnd w:id="28"/>
    </w:p>
    <w:p w14:paraId="5C4C7BA8" w14:textId="25291AB8" w:rsidR="00E64FF9" w:rsidRDefault="00164B71" w:rsidP="00E64FF9">
      <w:pPr>
        <w:pStyle w:val="HRBText"/>
      </w:pPr>
      <w:r>
        <w:t>In this section y</w:t>
      </w:r>
      <w:r w:rsidR="00E64FF9">
        <w:t>ou may want to mention</w:t>
      </w:r>
      <w:r w:rsidR="00A02BBC">
        <w:t xml:space="preserve"> breaks from research</w:t>
      </w:r>
      <w:r w:rsidR="007F7D28">
        <w:t xml:space="preserve">, </w:t>
      </w:r>
      <w:r w:rsidR="00A02BBC">
        <w:t xml:space="preserve">such as </w:t>
      </w:r>
      <w:r w:rsidR="00E64FF9" w:rsidRPr="00D60411">
        <w:t xml:space="preserve">statutory leave, </w:t>
      </w:r>
      <w:r w:rsidR="00E64FF9">
        <w:t>secondment</w:t>
      </w:r>
      <w:r w:rsidR="007F7D28">
        <w:t>s</w:t>
      </w:r>
      <w:r w:rsidR="00E64FF9">
        <w:t xml:space="preserve">, </w:t>
      </w:r>
      <w:r w:rsidR="00E64FF9" w:rsidRPr="00D60411">
        <w:t>flexible work arrangement</w:t>
      </w:r>
      <w:r w:rsidR="007F7D28">
        <w:t xml:space="preserve">s or other relevant </w:t>
      </w:r>
      <w:r w:rsidR="00A02BBC">
        <w:t>change</w:t>
      </w:r>
      <w:r w:rsidR="007F7D28">
        <w:t>s (e.g. sector or discipline)</w:t>
      </w:r>
      <w:r w:rsidR="00E64FF9">
        <w:t xml:space="preserve"> </w:t>
      </w:r>
      <w:r w:rsidR="007F7D28">
        <w:t xml:space="preserve">that may have </w:t>
      </w:r>
      <w:r w:rsidR="007F7D28">
        <w:lastRenderedPageBreak/>
        <w:t>affected or influenced your progression as researcher</w:t>
      </w:r>
      <w:r w:rsidR="00A02BBC">
        <w:t xml:space="preserve">. These periods </w:t>
      </w:r>
      <w:r w:rsidR="007F7D28">
        <w:t xml:space="preserve">will be </w:t>
      </w:r>
      <w:proofErr w:type="gramStart"/>
      <w:r w:rsidR="007F7D28">
        <w:t>taken into account</w:t>
      </w:r>
      <w:proofErr w:type="gramEnd"/>
      <w:r w:rsidR="007F7D28">
        <w:t xml:space="preserve"> to assess the overall active research experience for eligibility and assessment purposes. </w:t>
      </w:r>
      <w:r w:rsidR="00E64FF9">
        <w:t xml:space="preserve">Please </w:t>
      </w:r>
      <w:r w:rsidR="00E64FF9" w:rsidRPr="00D60411">
        <w:t>stat</w:t>
      </w:r>
      <w:r w:rsidR="00E64FF9">
        <w:t>e</w:t>
      </w:r>
      <w:r w:rsidR="00E64FF9" w:rsidRPr="00D60411">
        <w:t xml:space="preserve"> the period and the reason</w:t>
      </w:r>
      <w:r w:rsidR="001A2103">
        <w:t>.</w:t>
      </w:r>
      <w:r w:rsidR="00E64FF9" w:rsidRPr="00D60411">
        <w:t xml:space="preserve"> The word limit is </w:t>
      </w:r>
      <w:r w:rsidR="00E64FF9" w:rsidRPr="00BC1A46">
        <w:rPr>
          <w:rStyle w:val="HRBtfewbold"/>
        </w:rPr>
        <w:t>150 words</w:t>
      </w:r>
      <w:r w:rsidR="00E64FF9" w:rsidRPr="00D60411">
        <w:t>.</w:t>
      </w:r>
    </w:p>
    <w:p w14:paraId="412B11DA" w14:textId="77777777" w:rsidR="00E76659" w:rsidRDefault="00E76659" w:rsidP="00E54E11">
      <w:pPr>
        <w:pStyle w:val="HRBGeneralText"/>
        <w:rPr>
          <w:rStyle w:val="normaltextrun"/>
        </w:rPr>
      </w:pPr>
      <w:bookmarkStart w:id="29" w:name="_Toc71720989"/>
      <w:bookmarkStart w:id="30" w:name="_Toc83985435"/>
      <w:bookmarkStart w:id="31" w:name="_Toc83985766"/>
      <w:bookmarkStart w:id="32" w:name="_Toc85544719"/>
    </w:p>
    <w:p w14:paraId="42A1D338" w14:textId="6CBA39A3" w:rsidR="007F7D28" w:rsidRDefault="0092527A" w:rsidP="00893025">
      <w:pPr>
        <w:pStyle w:val="HRBHeadingNumberedL2"/>
        <w:rPr>
          <w:rStyle w:val="normaltextrun"/>
        </w:rPr>
      </w:pPr>
      <w:r>
        <w:rPr>
          <w:rStyle w:val="normaltextrun"/>
        </w:rPr>
        <w:t>Key</w:t>
      </w:r>
      <w:r w:rsidR="007F7D28">
        <w:rPr>
          <w:rStyle w:val="normaltextrun"/>
        </w:rPr>
        <w:t xml:space="preserve"> contributions</w:t>
      </w:r>
    </w:p>
    <w:p w14:paraId="4B41D648" w14:textId="5536FC5C" w:rsidR="001A2103" w:rsidRDefault="001A2103">
      <w:pPr>
        <w:pStyle w:val="HRBGeneralText"/>
        <w:rPr>
          <w:rStyle w:val="normaltextrun"/>
        </w:rPr>
      </w:pPr>
      <w:r w:rsidRPr="008058E6">
        <w:rPr>
          <w:rStyle w:val="normaltextrun"/>
        </w:rPr>
        <w:t xml:space="preserve">The aim of </w:t>
      </w:r>
      <w:r w:rsidR="007F7D28">
        <w:rPr>
          <w:rStyle w:val="normaltextrun"/>
        </w:rPr>
        <w:t>this section</w:t>
      </w:r>
      <w:r w:rsidRPr="008058E6">
        <w:rPr>
          <w:rStyle w:val="normaltextrun"/>
        </w:rPr>
        <w:t xml:space="preserve"> </w:t>
      </w:r>
      <w:r w:rsidR="00A02BBC">
        <w:rPr>
          <w:rStyle w:val="normaltextrun"/>
        </w:rPr>
        <w:t xml:space="preserve">of the CV </w:t>
      </w:r>
      <w:r w:rsidRPr="008058E6">
        <w:rPr>
          <w:rStyle w:val="normaltextrun"/>
        </w:rPr>
        <w:t xml:space="preserve">is to highlight </w:t>
      </w:r>
      <w:r w:rsidR="00E54E11" w:rsidRPr="008058E6">
        <w:rPr>
          <w:rStyle w:val="normaltextrun"/>
        </w:rPr>
        <w:t>key contributions</w:t>
      </w:r>
      <w:r w:rsidRPr="008058E6">
        <w:rPr>
          <w:rStyle w:val="normaltextrun"/>
        </w:rPr>
        <w:t xml:space="preserve"> that provide relevant context for reviewers and panel members.</w:t>
      </w:r>
      <w:r w:rsidR="0092527A">
        <w:rPr>
          <w:rStyle w:val="normaltextrun"/>
        </w:rPr>
        <w:t xml:space="preserve"> There are four different </w:t>
      </w:r>
      <w:r w:rsidR="00475B45">
        <w:rPr>
          <w:rStyle w:val="normaltextrun"/>
        </w:rPr>
        <w:t>categories</w:t>
      </w:r>
      <w:r w:rsidR="0092527A">
        <w:rPr>
          <w:rStyle w:val="normaltextrun"/>
        </w:rPr>
        <w:t xml:space="preserve"> of contributions</w:t>
      </w:r>
      <w:r w:rsidR="00475B45">
        <w:rPr>
          <w:rStyle w:val="normaltextrun"/>
        </w:rPr>
        <w:t>,</w:t>
      </w:r>
      <w:r w:rsidR="0092527A">
        <w:rPr>
          <w:rStyle w:val="normaltextrun"/>
        </w:rPr>
        <w:t xml:space="preserve"> and y</w:t>
      </w:r>
      <w:r w:rsidRPr="008058E6">
        <w:rPr>
          <w:rStyle w:val="normaltextrun"/>
        </w:rPr>
        <w:t xml:space="preserve">ou should aim to cover </w:t>
      </w:r>
      <w:r w:rsidR="00EC1188">
        <w:rPr>
          <w:rStyle w:val="normaltextrun"/>
        </w:rPr>
        <w:t>as many as possible</w:t>
      </w:r>
      <w:r w:rsidRPr="008058E6">
        <w:rPr>
          <w:rStyle w:val="normaltextrun"/>
        </w:rPr>
        <w:t>.</w:t>
      </w:r>
      <w:r w:rsidR="00475B45">
        <w:rPr>
          <w:rStyle w:val="normaltextrun"/>
        </w:rPr>
        <w:t xml:space="preserve"> </w:t>
      </w:r>
    </w:p>
    <w:p w14:paraId="7DC452A0" w14:textId="62167828" w:rsidR="00475B45" w:rsidRDefault="00EC1188" w:rsidP="00475B45">
      <w:pPr>
        <w:pStyle w:val="HRBText"/>
      </w:pPr>
      <w:r>
        <w:t>T</w:t>
      </w:r>
      <w:r w:rsidR="00475B45">
        <w:t xml:space="preserve">he activities under each category will be assessed in the context of </w:t>
      </w:r>
      <w:r w:rsidR="00ED3D6B">
        <w:t xml:space="preserve">your </w:t>
      </w:r>
      <w:r w:rsidR="00475B45">
        <w:t>career stage and against the objectives of the scheme.</w:t>
      </w:r>
    </w:p>
    <w:p w14:paraId="0120C501" w14:textId="77777777" w:rsidR="00AD684F" w:rsidRDefault="00AD684F" w:rsidP="00475B45">
      <w:pPr>
        <w:pStyle w:val="HRBText"/>
      </w:pPr>
    </w:p>
    <w:p w14:paraId="7D30BA23" w14:textId="09A8C888" w:rsidR="00E64FF9" w:rsidRDefault="00E64FF9" w:rsidP="00893025">
      <w:pPr>
        <w:pStyle w:val="HRBHeadingNumberedL3"/>
      </w:pPr>
      <w:r w:rsidRPr="00090795">
        <w:t xml:space="preserve">Contribution to </w:t>
      </w:r>
      <w:r w:rsidR="007633A3">
        <w:t xml:space="preserve">the </w:t>
      </w:r>
      <w:r w:rsidR="001A2103">
        <w:t xml:space="preserve">generation of </w:t>
      </w:r>
      <w:r w:rsidRPr="00090795">
        <w:t>knowledge</w:t>
      </w:r>
      <w:bookmarkEnd w:id="29"/>
      <w:bookmarkEnd w:id="30"/>
      <w:bookmarkEnd w:id="31"/>
      <w:bookmarkEnd w:id="32"/>
    </w:p>
    <w:p w14:paraId="28459BAC" w14:textId="77777777" w:rsidR="007633A3" w:rsidRDefault="004A6FD4" w:rsidP="004A6FD4">
      <w:pPr>
        <w:pStyle w:val="HRBGeneralText"/>
      </w:pPr>
      <w:bookmarkStart w:id="33" w:name="_Toc71720990"/>
      <w:bookmarkStart w:id="34" w:name="_Toc83985436"/>
      <w:bookmarkStart w:id="35" w:name="_Toc83985767"/>
      <w:bookmarkStart w:id="36" w:name="_Toc85544720"/>
      <w:r>
        <w:rPr>
          <w:lang w:val="en-GB"/>
        </w:rPr>
        <w:t xml:space="preserve">This section focuses on </w:t>
      </w:r>
      <w:r w:rsidR="00E54E11" w:rsidRPr="008058E6">
        <w:rPr>
          <w:lang w:val="en-GB"/>
        </w:rPr>
        <w:t xml:space="preserve">how you have contributed to </w:t>
      </w:r>
      <w:r w:rsidR="00A02BBC">
        <w:rPr>
          <w:lang w:val="en-GB"/>
        </w:rPr>
        <w:t xml:space="preserve">the </w:t>
      </w:r>
      <w:r w:rsidR="00E54E11" w:rsidRPr="008058E6">
        <w:rPr>
          <w:lang w:val="en-GB"/>
        </w:rPr>
        <w:t>generati</w:t>
      </w:r>
      <w:r w:rsidR="00A02BBC">
        <w:rPr>
          <w:lang w:val="en-GB"/>
        </w:rPr>
        <w:t>on of</w:t>
      </w:r>
      <w:r w:rsidR="00E54E11" w:rsidRPr="008058E6">
        <w:rPr>
          <w:lang w:val="en-GB"/>
        </w:rPr>
        <w:t xml:space="preserve"> </w:t>
      </w:r>
      <w:r w:rsidR="00A02BBC">
        <w:rPr>
          <w:lang w:val="en-GB"/>
        </w:rPr>
        <w:t xml:space="preserve">knowledge, </w:t>
      </w:r>
      <w:r w:rsidR="00E54E11" w:rsidRPr="008058E6">
        <w:rPr>
          <w:lang w:val="en-GB"/>
        </w:rPr>
        <w:t xml:space="preserve">new ideas and hypotheses, </w:t>
      </w:r>
      <w:r w:rsidR="00A02BBC">
        <w:rPr>
          <w:lang w:val="en-GB"/>
        </w:rPr>
        <w:t>and tools</w:t>
      </w:r>
      <w:r w:rsidR="00E54E11" w:rsidRPr="008058E6">
        <w:rPr>
          <w:lang w:val="en-GB"/>
        </w:rPr>
        <w:t xml:space="preserve">. </w:t>
      </w:r>
      <w:r w:rsidR="00E54E11" w:rsidRPr="008058E6">
        <w:t xml:space="preserve">This encompasses how you have communicated your ideas and research results (written and verbally), as well as funding and awards that you have received. </w:t>
      </w:r>
    </w:p>
    <w:p w14:paraId="4C989608" w14:textId="5EF5018B" w:rsidR="004D57C1" w:rsidRDefault="004D57C1" w:rsidP="004D57C1">
      <w:pPr>
        <w:pStyle w:val="HRBBulletTextL1-6"/>
      </w:pPr>
      <w:r>
        <w:t>List u</w:t>
      </w:r>
      <w:r w:rsidRPr="000E3F67">
        <w:t>p to five research outputs that are most relevant to this application and include one reference per output</w:t>
      </w:r>
      <w:r>
        <w:t>, if applicable.</w:t>
      </w:r>
      <w:r w:rsidRPr="000E3F67">
        <w:t xml:space="preserve"> </w:t>
      </w:r>
      <w:r>
        <w:t xml:space="preserve">For each output provide a short outline, </w:t>
      </w:r>
      <w:r w:rsidRPr="000E3F67">
        <w:t xml:space="preserve">your specific </w:t>
      </w:r>
      <w:r>
        <w:t>role</w:t>
      </w:r>
      <w:r w:rsidRPr="000E3F67">
        <w:t xml:space="preserve">, the significance and influence </w:t>
      </w:r>
      <w:proofErr w:type="gramStart"/>
      <w:r w:rsidRPr="000E3F67">
        <w:t>to</w:t>
      </w:r>
      <w:proofErr w:type="gramEnd"/>
      <w:r w:rsidRPr="000E3F67">
        <w:t xml:space="preserve"> the research field</w:t>
      </w:r>
      <w:r>
        <w:t xml:space="preserve"> and/or discipline</w:t>
      </w:r>
      <w:r w:rsidRPr="000E3F67">
        <w:t xml:space="preserve"> </w:t>
      </w:r>
      <w:r>
        <w:t>and/</w:t>
      </w:r>
      <w:r w:rsidRPr="000E3F67">
        <w:t>or to health policy and/or clinical practice</w:t>
      </w:r>
      <w:r>
        <w:t xml:space="preserve"> and re</w:t>
      </w:r>
      <w:r w:rsidR="000F2A1A">
        <w:t xml:space="preserve">sulting </w:t>
      </w:r>
      <w:r>
        <w:t>impact</w:t>
      </w:r>
      <w:r w:rsidR="000F2A1A">
        <w:t>, if any</w:t>
      </w:r>
      <w:r>
        <w:t xml:space="preserve">. The word limit is </w:t>
      </w:r>
      <w:r w:rsidR="000F2A1A">
        <w:rPr>
          <w:b/>
          <w:bCs/>
        </w:rPr>
        <w:t>4</w:t>
      </w:r>
      <w:r w:rsidRPr="007633A3">
        <w:rPr>
          <w:b/>
          <w:bCs/>
        </w:rPr>
        <w:t>00 words</w:t>
      </w:r>
      <w:r>
        <w:t>.</w:t>
      </w:r>
    </w:p>
    <w:p w14:paraId="5B9B101A" w14:textId="07A31F41" w:rsidR="007633A3" w:rsidRDefault="007633A3" w:rsidP="007633A3">
      <w:pPr>
        <w:pStyle w:val="HRBBulletTextL1-6"/>
      </w:pPr>
      <w:r>
        <w:t>Provide a short statement of your overall contribution to the research field and/or discipline and/or policy and/or practice.</w:t>
      </w:r>
      <w:bookmarkEnd w:id="33"/>
      <w:bookmarkEnd w:id="34"/>
      <w:bookmarkEnd w:id="35"/>
      <w:bookmarkEnd w:id="36"/>
      <w:r w:rsidRPr="007633A3">
        <w:t xml:space="preserve"> </w:t>
      </w:r>
      <w:r>
        <w:t xml:space="preserve">The limit is </w:t>
      </w:r>
      <w:r w:rsidR="000F2A1A">
        <w:rPr>
          <w:rStyle w:val="HRBtfewbold"/>
        </w:rPr>
        <w:t>1</w:t>
      </w:r>
      <w:r w:rsidRPr="00FE3A06">
        <w:rPr>
          <w:rStyle w:val="HRBtfewbold"/>
        </w:rPr>
        <w:t>00 words</w:t>
      </w:r>
      <w:r>
        <w:t>.</w:t>
      </w:r>
    </w:p>
    <w:p w14:paraId="7567733F" w14:textId="0304411B" w:rsidR="007633A3" w:rsidRDefault="007633A3" w:rsidP="007633A3">
      <w:pPr>
        <w:pStyle w:val="HRBBulletTextL1-6"/>
      </w:pPr>
      <w:r>
        <w:t>R</w:t>
      </w:r>
      <w:r w:rsidRPr="00090795">
        <w:t>eference up to five independently peer-reviewed research funding awards (including those received from the HRB) most relevant to this application and please specify your role on each: Princip</w:t>
      </w:r>
      <w:r>
        <w:t>al</w:t>
      </w:r>
      <w:r w:rsidRPr="00090795">
        <w:t xml:space="preserve"> Investigator, Co-Princip</w:t>
      </w:r>
      <w:r>
        <w:t>al</w:t>
      </w:r>
      <w:r w:rsidRPr="00090795">
        <w:t xml:space="preserve"> Investigator (Co-Lead), Co-Applicant or Collaborator.</w:t>
      </w:r>
      <w:r w:rsidR="00BA5404">
        <w:t xml:space="preserve"> </w:t>
      </w:r>
    </w:p>
    <w:p w14:paraId="0636BCB3" w14:textId="573B2DC6" w:rsidR="00E54E11" w:rsidRPr="00FA2C77" w:rsidRDefault="000E3F67" w:rsidP="000F2A1A">
      <w:pPr>
        <w:pStyle w:val="HRBGeneralText"/>
      </w:pPr>
      <w:r w:rsidRPr="00FA2C77">
        <w:rPr>
          <w:b/>
          <w:bCs/>
        </w:rPr>
        <w:t>Research o</w:t>
      </w:r>
      <w:r w:rsidR="00E54E11" w:rsidRPr="00FA2C77">
        <w:rPr>
          <w:b/>
          <w:bCs/>
        </w:rPr>
        <w:t>utputs</w:t>
      </w:r>
      <w:r w:rsidR="00FA2C77" w:rsidRPr="00FA2C77">
        <w:t xml:space="preserve">: They </w:t>
      </w:r>
      <w:r w:rsidR="00E54E11" w:rsidRPr="00FA2C77">
        <w:t>can include datasets, software, publications,</w:t>
      </w:r>
      <w:r w:rsidR="00FA2C77">
        <w:t xml:space="preserve"> </w:t>
      </w:r>
      <w:r w:rsidR="00E54E11" w:rsidRPr="00FA2C77">
        <w:t>commercial</w:t>
      </w:r>
      <w:r w:rsidR="007633A3">
        <w:t xml:space="preserve"> or </w:t>
      </w:r>
      <w:r w:rsidR="00E54E11" w:rsidRPr="00FA2C77">
        <w:t>entrepreneurial</w:t>
      </w:r>
      <w:r w:rsidR="007633A3">
        <w:t xml:space="preserve"> or </w:t>
      </w:r>
      <w:r w:rsidR="00E54E11" w:rsidRPr="00FA2C77">
        <w:t xml:space="preserve">industrial products, educational products, clinical practice developments, policy publications, and other similar items. If an output has a </w:t>
      </w:r>
      <w:proofErr w:type="gramStart"/>
      <w:r w:rsidR="00E54E11" w:rsidRPr="00FA2C77">
        <w:t>DOI</w:t>
      </w:r>
      <w:proofErr w:type="gramEnd"/>
      <w:r w:rsidR="00E54E11" w:rsidRPr="00FA2C77">
        <w:t xml:space="preserve"> please only include this. </w:t>
      </w:r>
      <w:r w:rsidRPr="00FA2C77">
        <w:t>Research</w:t>
      </w:r>
      <w:r w:rsidR="00E54E11" w:rsidRPr="00FA2C77">
        <w:t xml:space="preserve"> outputs should be examples of rigorous science following high standards, that are reproducible, and others can build upon. Please indicate to what extent these outputs have been made openly available </w:t>
      </w:r>
      <w:r w:rsidR="0092527A" w:rsidRPr="00FA2C77">
        <w:t xml:space="preserve">(providing evidence) </w:t>
      </w:r>
      <w:r w:rsidR="00E54E11" w:rsidRPr="00FA2C77">
        <w:t>to the research community and to potential users of research outputs.</w:t>
      </w:r>
    </w:p>
    <w:p w14:paraId="314ECD32" w14:textId="64C43FCE" w:rsidR="00E54E11" w:rsidRDefault="0092527A" w:rsidP="004A6FD4">
      <w:pPr>
        <w:pStyle w:val="HRBGeneralText"/>
        <w:rPr>
          <w:rFonts w:cs="Calibri"/>
        </w:rPr>
      </w:pPr>
      <w:r>
        <w:rPr>
          <w:rStyle w:val="HRBtfewbold"/>
        </w:rPr>
        <w:t>Metrics:</w:t>
      </w:r>
      <w:r w:rsidR="00E54E11">
        <w:t xml:space="preserve"> Please </w:t>
      </w:r>
      <w:r w:rsidR="00E54E11" w:rsidRPr="008058E6">
        <w:rPr>
          <w:b/>
          <w:bCs/>
          <w:u w:val="single"/>
        </w:rPr>
        <w:t>do not</w:t>
      </w:r>
      <w:r w:rsidR="00E54E11">
        <w:t xml:space="preserve"> include information related to H-indexes, impact factors, or any type of metric that refers to the journal, publisher, or publication platform</w:t>
      </w:r>
      <w:r w:rsidR="000E3F67">
        <w:t>.</w:t>
      </w:r>
      <w:r w:rsidR="00E54E11">
        <w:t xml:space="preserve"> </w:t>
      </w:r>
      <w:r w:rsidR="000E3F67">
        <w:t>T</w:t>
      </w:r>
      <w:r w:rsidR="00E54E11">
        <w:t>he scientific content of a paper is much more important than publication metrics or the identity of the journal in which it was published.</w:t>
      </w:r>
      <w:r w:rsidRPr="0092527A">
        <w:rPr>
          <w:rFonts w:cs="Calibri"/>
        </w:rPr>
        <w:t xml:space="preserve"> </w:t>
      </w:r>
      <w:r>
        <w:rPr>
          <w:rFonts w:cs="Calibri"/>
        </w:rPr>
        <w:t xml:space="preserve">If you wish to reference publication </w:t>
      </w:r>
      <w:r>
        <w:rPr>
          <w:rFonts w:cs="Calibri"/>
          <w:u w:val="single"/>
        </w:rPr>
        <w:t>citations</w:t>
      </w:r>
      <w:r>
        <w:rPr>
          <w:rFonts w:cs="Calibri"/>
        </w:rPr>
        <w:t>, please note they should only be used to complement the narrative component of the CV and not in isolation.</w:t>
      </w:r>
    </w:p>
    <w:p w14:paraId="57D0A351" w14:textId="77777777" w:rsidR="00167689" w:rsidRDefault="00167689" w:rsidP="004A6FD4">
      <w:pPr>
        <w:pStyle w:val="HRBGeneralText"/>
      </w:pPr>
    </w:p>
    <w:p w14:paraId="72DA8A5A" w14:textId="2DBAD7C2" w:rsidR="00E64FF9" w:rsidRDefault="00E64FF9" w:rsidP="00893025">
      <w:pPr>
        <w:pStyle w:val="HRBHeadingNumberedL3"/>
      </w:pPr>
      <w:bookmarkStart w:id="37" w:name="_Toc71720992"/>
      <w:bookmarkStart w:id="38" w:name="_Toc83985438"/>
      <w:bookmarkStart w:id="39" w:name="_Toc83985769"/>
      <w:bookmarkStart w:id="40" w:name="_Toc85544722"/>
      <w:bookmarkStart w:id="41" w:name="_Hlk117869522"/>
      <w:r w:rsidRPr="008F1AC5">
        <w:t>Contribution to training and development of</w:t>
      </w:r>
      <w:bookmarkEnd w:id="37"/>
      <w:bookmarkEnd w:id="38"/>
      <w:bookmarkEnd w:id="39"/>
      <w:bookmarkEnd w:id="40"/>
      <w:r w:rsidR="001409F3">
        <w:t xml:space="preserve"> others</w:t>
      </w:r>
    </w:p>
    <w:p w14:paraId="1D7B730E" w14:textId="2884124E" w:rsidR="00FA2C77" w:rsidRDefault="00FA2C77" w:rsidP="00E64FF9">
      <w:pPr>
        <w:pStyle w:val="HRBText"/>
      </w:pPr>
      <w:r>
        <w:t>This section</w:t>
      </w:r>
      <w:r w:rsidR="00010B34">
        <w:t xml:space="preserve"> highlight</w:t>
      </w:r>
      <w:r>
        <w:t>s</w:t>
      </w:r>
      <w:r w:rsidR="00010B34">
        <w:t xml:space="preserve"> </w:t>
      </w:r>
      <w:r w:rsidR="00E64FF9" w:rsidRPr="008F1AC5">
        <w:t xml:space="preserve">your </w:t>
      </w:r>
      <w:r w:rsidR="00010B34">
        <w:t xml:space="preserve">expertise which was critical to the success of other individuals either within </w:t>
      </w:r>
      <w:r w:rsidR="001409F3">
        <w:t>your</w:t>
      </w:r>
      <w:r w:rsidR="00010B34">
        <w:t xml:space="preserve"> team</w:t>
      </w:r>
      <w:r w:rsidR="001409F3">
        <w:t xml:space="preserve">, other teams </w:t>
      </w:r>
      <w:r w:rsidR="00010B34">
        <w:t xml:space="preserve">and </w:t>
      </w:r>
      <w:r w:rsidR="00E64FF9">
        <w:t>supervision</w:t>
      </w:r>
      <w:r w:rsidR="00010B34">
        <w:t xml:space="preserve"> and</w:t>
      </w:r>
      <w:r w:rsidR="00E54E11">
        <w:t xml:space="preserve"> mentoring</w:t>
      </w:r>
      <w:r w:rsidR="00E64FF9" w:rsidRPr="008F1AC5">
        <w:t xml:space="preserve">. </w:t>
      </w:r>
      <w:r w:rsidR="00E64FF9" w:rsidRPr="00606B5D">
        <w:t xml:space="preserve"> </w:t>
      </w:r>
    </w:p>
    <w:p w14:paraId="0CB9EBF4" w14:textId="5BDCCCBC" w:rsidR="00F15BD6" w:rsidRDefault="00FA2C77" w:rsidP="00FA2C77">
      <w:pPr>
        <w:pStyle w:val="HRBGeneralText"/>
        <w:rPr>
          <w:rStyle w:val="HRBtfewbold"/>
        </w:rPr>
      </w:pPr>
      <w:r>
        <w:lastRenderedPageBreak/>
        <w:t xml:space="preserve">Please include some examples such as </w:t>
      </w:r>
      <w:r w:rsidR="00010B34">
        <w:t>team support, supervision and/or mentoring activities, teaching activities, workshops or summer schools’ involvement</w:t>
      </w:r>
      <w:r>
        <w:t xml:space="preserve"> or support you provided to the advancement of colleagues (junior or senior) or s</w:t>
      </w:r>
      <w:r w:rsidRPr="008058E6">
        <w:t>trategic leadership</w:t>
      </w:r>
      <w:r>
        <w:t xml:space="preserve"> by </w:t>
      </w:r>
      <w:r w:rsidRPr="008058E6">
        <w:t>directing a team</w:t>
      </w:r>
      <w:r w:rsidR="00010B34">
        <w:t xml:space="preserve">. </w:t>
      </w:r>
      <w:r w:rsidR="00E64FF9" w:rsidRPr="008F1AC5">
        <w:t xml:space="preserve">The word limit is </w:t>
      </w:r>
      <w:r>
        <w:rPr>
          <w:rStyle w:val="HRBtfewbold"/>
        </w:rPr>
        <w:t>20</w:t>
      </w:r>
      <w:r w:rsidR="00E64FF9" w:rsidRPr="00D079A3">
        <w:rPr>
          <w:rStyle w:val="HRBtfewbold"/>
        </w:rPr>
        <w:t>0 words.</w:t>
      </w:r>
    </w:p>
    <w:p w14:paraId="73C4EFCA" w14:textId="77777777" w:rsidR="00FA2C77" w:rsidRPr="008058E6" w:rsidRDefault="00FA2C77" w:rsidP="00FA2C77">
      <w:pPr>
        <w:pStyle w:val="HRBGeneralText"/>
      </w:pPr>
    </w:p>
    <w:p w14:paraId="5A5539D5" w14:textId="2E127E4A" w:rsidR="00E64FF9" w:rsidRPr="00D83788" w:rsidRDefault="00E64FF9" w:rsidP="00893025">
      <w:pPr>
        <w:pStyle w:val="HRBHeadingNumberedL3"/>
      </w:pPr>
      <w:bookmarkStart w:id="42" w:name="_Toc71720993"/>
      <w:bookmarkStart w:id="43" w:name="_Toc83985439"/>
      <w:bookmarkStart w:id="44" w:name="_Toc83985770"/>
      <w:bookmarkStart w:id="45" w:name="_Toc85544723"/>
      <w:r w:rsidRPr="00D83788">
        <w:t>Contribution to wider research communit</w:t>
      </w:r>
      <w:bookmarkEnd w:id="42"/>
      <w:bookmarkEnd w:id="43"/>
      <w:bookmarkEnd w:id="44"/>
      <w:bookmarkEnd w:id="45"/>
      <w:r w:rsidR="001409F3">
        <w:t>y</w:t>
      </w:r>
    </w:p>
    <w:p w14:paraId="4374D140" w14:textId="77777777" w:rsidR="00997A2C" w:rsidRDefault="00997A2C">
      <w:pPr>
        <w:pStyle w:val="HRBGeneralText"/>
      </w:pPr>
      <w:r>
        <w:t xml:space="preserve">This section emphasises the </w:t>
      </w:r>
      <w:r w:rsidR="00010B34" w:rsidRPr="126CB35A">
        <w:t xml:space="preserve">engagement to progressing the local and international research community. </w:t>
      </w:r>
    </w:p>
    <w:p w14:paraId="4DFAC5E2" w14:textId="5BAF59EE" w:rsidR="004414EE" w:rsidRDefault="00010B34" w:rsidP="00997A2C">
      <w:pPr>
        <w:pStyle w:val="HRBGeneralText"/>
      </w:pPr>
      <w:r w:rsidRPr="126CB35A">
        <w:t xml:space="preserve">This </w:t>
      </w:r>
      <w:r w:rsidR="008058E6">
        <w:t>may</w:t>
      </w:r>
      <w:r w:rsidRPr="126CB35A">
        <w:t xml:space="preserve"> include </w:t>
      </w:r>
      <w:r w:rsidR="004414EE">
        <w:t xml:space="preserve">1) </w:t>
      </w:r>
      <w:r w:rsidRPr="126CB35A">
        <w:t>commitments including editing, reviewing, refereeing, committee/panel work and your contribution to the evaluation of researchers and research projects</w:t>
      </w:r>
      <w:r w:rsidR="004414EE">
        <w:t xml:space="preserve">; 2) </w:t>
      </w:r>
      <w:r w:rsidRPr="126CB35A">
        <w:t>contributions to increasing research integrity, and improving research culture (equality, diversity, mobility of researchers, and reward/recognition of researchers’ broad range of activities, open science initiatives)</w:t>
      </w:r>
      <w:r w:rsidR="004414EE">
        <w:t xml:space="preserve">; 3) </w:t>
      </w:r>
      <w:r w:rsidRPr="126CB35A">
        <w:t>appointments to positions of responsibility such as committee membership and corporate roles within your department, institution or organisation, and recognition by invitation within your sector</w:t>
      </w:r>
      <w:r w:rsidR="004414EE">
        <w:t>; 4) E</w:t>
      </w:r>
      <w:r w:rsidR="004414EE" w:rsidRPr="008058E6">
        <w:t>stablishment of local/national/international collaborations</w:t>
      </w:r>
      <w:r w:rsidR="001409F3">
        <w:t>, partnerships and networks</w:t>
      </w:r>
      <w:r w:rsidR="004414EE" w:rsidRPr="008058E6">
        <w:t xml:space="preserve"> (including interdisciplinary</w:t>
      </w:r>
      <w:r w:rsidR="001409F3">
        <w:t xml:space="preserve"> and cross settings</w:t>
      </w:r>
      <w:r w:rsidR="004414EE" w:rsidRPr="008058E6">
        <w:t>)</w:t>
      </w:r>
      <w:r w:rsidR="004414EE">
        <w:t xml:space="preserve">; and 5) </w:t>
      </w:r>
      <w:r w:rsidR="00FA2C77">
        <w:t>S</w:t>
      </w:r>
      <w:r w:rsidR="004414EE" w:rsidRPr="008058E6">
        <w:t>trategic leadership</w:t>
      </w:r>
      <w:r w:rsidR="00FA2C77">
        <w:t xml:space="preserve"> by </w:t>
      </w:r>
      <w:r w:rsidR="004414EE" w:rsidRPr="008058E6">
        <w:t xml:space="preserve">directing </w:t>
      </w:r>
      <w:r w:rsidR="00FA2C77">
        <w:t>an</w:t>
      </w:r>
      <w:r w:rsidR="004414EE" w:rsidRPr="008058E6">
        <w:t xml:space="preserve"> organi</w:t>
      </w:r>
      <w:r w:rsidR="00FA2C77">
        <w:t>s</w:t>
      </w:r>
      <w:r w:rsidR="004414EE" w:rsidRPr="008058E6">
        <w:t>ation, company, or institution.</w:t>
      </w:r>
      <w:r w:rsidR="00BD67B2">
        <w:t xml:space="preserve"> Please this list is not exhausted.</w:t>
      </w:r>
    </w:p>
    <w:p w14:paraId="3667D619" w14:textId="772B5699" w:rsidR="00E64FF9" w:rsidRDefault="00997A2C" w:rsidP="00E64FF9">
      <w:pPr>
        <w:pStyle w:val="HRBText"/>
      </w:pPr>
      <w:r>
        <w:t xml:space="preserve">Please provide some examples </w:t>
      </w:r>
      <w:r w:rsidR="001409F3">
        <w:t xml:space="preserve">in </w:t>
      </w:r>
      <w:r>
        <w:t xml:space="preserve">bullet points under selected headings as most relevant to your career and experience to date. </w:t>
      </w:r>
      <w:r w:rsidR="00E64FF9" w:rsidRPr="00D83788">
        <w:t xml:space="preserve">The word limit is </w:t>
      </w:r>
      <w:r w:rsidR="009E6526">
        <w:rPr>
          <w:b/>
          <w:bCs/>
        </w:rPr>
        <w:t>20</w:t>
      </w:r>
      <w:r w:rsidR="009E6526" w:rsidRPr="008F35B6">
        <w:rPr>
          <w:rStyle w:val="HRBtfewbold"/>
        </w:rPr>
        <w:t xml:space="preserve">0 </w:t>
      </w:r>
      <w:r w:rsidR="00E64FF9" w:rsidRPr="008F35B6">
        <w:rPr>
          <w:rStyle w:val="HRBtfewbold"/>
        </w:rPr>
        <w:t>words</w:t>
      </w:r>
      <w:r w:rsidR="00E64FF9" w:rsidRPr="00D83788">
        <w:t>.</w:t>
      </w:r>
    </w:p>
    <w:p w14:paraId="174143D5" w14:textId="77777777" w:rsidR="004414EE" w:rsidRDefault="004414EE" w:rsidP="00E64FF9">
      <w:pPr>
        <w:pStyle w:val="HRBText"/>
      </w:pPr>
    </w:p>
    <w:p w14:paraId="1A9CA666" w14:textId="4BD40B61" w:rsidR="00010B34" w:rsidRPr="00D83788" w:rsidRDefault="00010B34" w:rsidP="00893025">
      <w:pPr>
        <w:pStyle w:val="HRBHeadingNumberedL3"/>
      </w:pPr>
      <w:bookmarkStart w:id="46" w:name="_Toc85544724"/>
      <w:r w:rsidRPr="00D83788">
        <w:t xml:space="preserve">Contribution to </w:t>
      </w:r>
      <w:r w:rsidR="004414EE">
        <w:t>broader</w:t>
      </w:r>
      <w:r w:rsidRPr="00D83788">
        <w:t xml:space="preserve"> society</w:t>
      </w:r>
    </w:p>
    <w:p w14:paraId="7510B1D7" w14:textId="77777777" w:rsidR="004414EE" w:rsidRDefault="004414EE" w:rsidP="004414EE">
      <w:pPr>
        <w:pStyle w:val="HRBGeneralText"/>
      </w:pPr>
      <w:r w:rsidRPr="008058E6">
        <w:t>This section emphasise</w:t>
      </w:r>
      <w:r>
        <w:t>s</w:t>
      </w:r>
      <w:r w:rsidRPr="008058E6">
        <w:t xml:space="preserve"> societal engagement and knowledge exchange. </w:t>
      </w:r>
    </w:p>
    <w:p w14:paraId="412150C4" w14:textId="4FBDE4B2" w:rsidR="00001236" w:rsidRPr="00FC382E" w:rsidRDefault="00001236" w:rsidP="00001236">
      <w:pPr>
        <w:pStyle w:val="HRBGeneralText"/>
      </w:pPr>
      <w:r w:rsidRPr="008058E6">
        <w:t xml:space="preserve">It </w:t>
      </w:r>
      <w:r>
        <w:t>may</w:t>
      </w:r>
      <w:r w:rsidRPr="008058E6">
        <w:t xml:space="preserve"> include </w:t>
      </w:r>
      <w:r>
        <w:t xml:space="preserve">1) </w:t>
      </w:r>
      <w:r w:rsidR="008A1159">
        <w:t>working with</w:t>
      </w:r>
      <w:r w:rsidR="008A1159" w:rsidRPr="008058E6">
        <w:t xml:space="preserve"> policymakers</w:t>
      </w:r>
      <w:r w:rsidR="00BD67B2">
        <w:t xml:space="preserve"> and knowledge users</w:t>
      </w:r>
      <w:r w:rsidR="008A1159">
        <w:t xml:space="preserve"> </w:t>
      </w:r>
      <w:r>
        <w:t xml:space="preserve">2) public, patient and carer </w:t>
      </w:r>
      <w:r w:rsidR="008A1159">
        <w:t>involvement</w:t>
      </w:r>
      <w:r>
        <w:t xml:space="preserve"> in research (PPI)</w:t>
      </w:r>
      <w:r w:rsidR="008A1159">
        <w:t xml:space="preserve">, </w:t>
      </w:r>
      <w:r w:rsidR="00BD67B2">
        <w:t xml:space="preserve">and </w:t>
      </w:r>
      <w:r w:rsidR="005B764E">
        <w:t xml:space="preserve">collaborating </w:t>
      </w:r>
      <w:r w:rsidR="008A1159" w:rsidRPr="008058E6">
        <w:t xml:space="preserve">with </w:t>
      </w:r>
      <w:proofErr w:type="gramStart"/>
      <w:r w:rsidR="008A1159" w:rsidRPr="008058E6">
        <w:t>particular</w:t>
      </w:r>
      <w:r w:rsidR="00BC5B20">
        <w:t xml:space="preserve"> </w:t>
      </w:r>
      <w:r w:rsidR="008A1159" w:rsidRPr="008058E6">
        <w:t>societal</w:t>
      </w:r>
      <w:proofErr w:type="gramEnd"/>
      <w:r w:rsidR="008A1159" w:rsidRPr="008058E6">
        <w:t xml:space="preserve"> </w:t>
      </w:r>
      <w:r w:rsidR="008A1159">
        <w:t>3) science outreach activities for</w:t>
      </w:r>
      <w:r w:rsidRPr="008058E6">
        <w:t xml:space="preserve"> the </w:t>
      </w:r>
      <w:r w:rsidR="008A1159">
        <w:t xml:space="preserve">general </w:t>
      </w:r>
      <w:r w:rsidRPr="008058E6">
        <w:t>public</w:t>
      </w:r>
      <w:r w:rsidR="008A1159">
        <w:t xml:space="preserve"> or subsection of the general public</w:t>
      </w:r>
      <w:r>
        <w:t xml:space="preserve"> </w:t>
      </w:r>
      <w:r w:rsidR="008A1159">
        <w:t>4</w:t>
      </w:r>
      <w:r>
        <w:t>)</w:t>
      </w:r>
      <w:r w:rsidR="008A1159" w:rsidRPr="008A1159">
        <w:t xml:space="preserve"> </w:t>
      </w:r>
      <w:r w:rsidR="008A1159" w:rsidRPr="008058E6">
        <w:t>engagement with industry and the private sector</w:t>
      </w:r>
      <w:r w:rsidR="008A1159">
        <w:t>.</w:t>
      </w:r>
      <w:r w:rsidR="00BD67B2">
        <w:t xml:space="preserve"> Please this list is not exhausted.</w:t>
      </w:r>
    </w:p>
    <w:p w14:paraId="1599C98F" w14:textId="27B82968" w:rsidR="00FC382E" w:rsidRDefault="0091658A" w:rsidP="00893025">
      <w:pPr>
        <w:pStyle w:val="HRBText"/>
      </w:pPr>
      <w:r>
        <w:t>Please provide some examples</w:t>
      </w:r>
      <w:r w:rsidR="001409F3">
        <w:t xml:space="preserve"> in </w:t>
      </w:r>
      <w:r>
        <w:t>bullet points</w:t>
      </w:r>
      <w:r w:rsidR="001409F3">
        <w:t xml:space="preserve"> </w:t>
      </w:r>
      <w:r>
        <w:t xml:space="preserve">under selected headings as most relevant to your career and experience to date. </w:t>
      </w:r>
      <w:r w:rsidR="004414EE" w:rsidRPr="00D83788">
        <w:t xml:space="preserve">The word limit is </w:t>
      </w:r>
      <w:r w:rsidR="009E6526">
        <w:rPr>
          <w:rStyle w:val="HRBtfewbold"/>
        </w:rPr>
        <w:t>20</w:t>
      </w:r>
      <w:r w:rsidR="009E6526" w:rsidRPr="008F35B6">
        <w:rPr>
          <w:rStyle w:val="HRBtfewbold"/>
        </w:rPr>
        <w:t xml:space="preserve">0 </w:t>
      </w:r>
      <w:r w:rsidR="004414EE" w:rsidRPr="008F35B6">
        <w:rPr>
          <w:rStyle w:val="HRBtfewbold"/>
        </w:rPr>
        <w:t>words</w:t>
      </w:r>
      <w:r w:rsidR="004414EE" w:rsidRPr="00D83788">
        <w:t>.</w:t>
      </w:r>
      <w:bookmarkEnd w:id="41"/>
      <w:bookmarkEnd w:id="46"/>
    </w:p>
    <w:sectPr w:rsidR="00FC382E" w:rsidSect="006423F3">
      <w:headerReference w:type="even" r:id="rId16"/>
      <w:headerReference w:type="default" r:id="rId17"/>
      <w:footerReference w:type="even" r:id="rId18"/>
      <w:footerReference w:type="default" r:id="rId19"/>
      <w:headerReference w:type="first" r:id="rId20"/>
      <w:footerReference w:type="first" r:id="rId21"/>
      <w:pgSz w:w="11900" w:h="16840" w:code="9"/>
      <w:pgMar w:top="1418" w:right="1418" w:bottom="1418"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7899" w14:textId="77777777" w:rsidR="004E66A0" w:rsidRDefault="004E66A0" w:rsidP="008E0671">
      <w:r>
        <w:separator/>
      </w:r>
    </w:p>
    <w:p w14:paraId="0BB74A72" w14:textId="77777777" w:rsidR="004E66A0" w:rsidRDefault="004E66A0" w:rsidP="008E0671"/>
    <w:p w14:paraId="11AFA81F" w14:textId="77777777" w:rsidR="004E66A0" w:rsidRDefault="004E66A0" w:rsidP="008E0671"/>
    <w:p w14:paraId="1AD1634A" w14:textId="77777777" w:rsidR="004E66A0" w:rsidRDefault="004E66A0" w:rsidP="008E0671"/>
    <w:p w14:paraId="6DDABFEF" w14:textId="77777777" w:rsidR="004E66A0" w:rsidRDefault="004E66A0" w:rsidP="008E0671"/>
    <w:p w14:paraId="7C021A8C" w14:textId="77777777" w:rsidR="004E66A0" w:rsidRDefault="004E66A0" w:rsidP="008E0671"/>
  </w:endnote>
  <w:endnote w:type="continuationSeparator" w:id="0">
    <w:p w14:paraId="52AFCE7D" w14:textId="77777777" w:rsidR="004E66A0" w:rsidRDefault="004E66A0" w:rsidP="008E0671">
      <w:r>
        <w:continuationSeparator/>
      </w:r>
    </w:p>
    <w:p w14:paraId="3D917CA2" w14:textId="77777777" w:rsidR="004E66A0" w:rsidRDefault="004E66A0" w:rsidP="008E0671"/>
    <w:p w14:paraId="116729EC" w14:textId="77777777" w:rsidR="004E66A0" w:rsidRDefault="004E66A0" w:rsidP="008E0671"/>
    <w:p w14:paraId="3DBFF8C2" w14:textId="77777777" w:rsidR="004E66A0" w:rsidRDefault="004E66A0" w:rsidP="008E0671"/>
    <w:p w14:paraId="08B702E5" w14:textId="77777777" w:rsidR="004E66A0" w:rsidRDefault="004E66A0" w:rsidP="008E0671"/>
    <w:p w14:paraId="6FF6CB8D" w14:textId="77777777" w:rsidR="004E66A0" w:rsidRDefault="004E66A0" w:rsidP="008E0671"/>
  </w:endnote>
  <w:endnote w:type="continuationNotice" w:id="1">
    <w:p w14:paraId="1938A57B" w14:textId="77777777" w:rsidR="004E66A0" w:rsidRDefault="004E6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4291" w14:textId="77777777" w:rsidR="002365C6" w:rsidRDefault="00236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2691" w14:textId="77777777" w:rsidR="00E43390" w:rsidRPr="00B4114A" w:rsidRDefault="004A4330" w:rsidP="00B4114A">
    <w:pPr>
      <w:pStyle w:val="HRBFooter"/>
    </w:pPr>
    <w:r w:rsidRPr="00B4114A">
      <w:t xml:space="preserve">Page </w:t>
    </w:r>
    <w:r w:rsidRPr="00B4114A">
      <w:fldChar w:fldCharType="begin"/>
    </w:r>
    <w:r w:rsidRPr="00B4114A">
      <w:instrText xml:space="preserve"> PAGE   \* MERGEFORMAT </w:instrText>
    </w:r>
    <w:r w:rsidRPr="00B4114A">
      <w:fldChar w:fldCharType="separate"/>
    </w:r>
    <w:r w:rsidR="007B14C5">
      <w:rPr>
        <w:noProof/>
      </w:rPr>
      <w:t>1</w:t>
    </w:r>
    <w:r w:rsidRPr="00B4114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EF71" w14:textId="77777777" w:rsidR="002365C6" w:rsidRDefault="00236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AB33" w14:textId="77777777" w:rsidR="004E66A0" w:rsidRPr="00C3449B" w:rsidRDefault="004E66A0" w:rsidP="008E0671">
      <w:pPr>
        <w:rPr>
          <w:color w:val="17479E" w:themeColor="text2"/>
          <w:sz w:val="18"/>
          <w:szCs w:val="18"/>
        </w:rPr>
      </w:pPr>
      <w:r w:rsidRPr="00C3449B">
        <w:rPr>
          <w:color w:val="17479E" w:themeColor="text2"/>
          <w:sz w:val="18"/>
          <w:szCs w:val="18"/>
        </w:rPr>
        <w:separator/>
      </w:r>
    </w:p>
  </w:footnote>
  <w:footnote w:type="continuationSeparator" w:id="0">
    <w:p w14:paraId="072FAD76" w14:textId="77777777" w:rsidR="004E66A0" w:rsidRPr="00C3449B" w:rsidRDefault="004E66A0" w:rsidP="008E0671">
      <w:pPr>
        <w:rPr>
          <w:color w:val="17479E" w:themeColor="text2"/>
          <w:sz w:val="18"/>
          <w:szCs w:val="18"/>
        </w:rPr>
      </w:pPr>
      <w:r w:rsidRPr="00C3449B">
        <w:rPr>
          <w:color w:val="17479E" w:themeColor="text2"/>
          <w:sz w:val="18"/>
          <w:szCs w:val="18"/>
        </w:rPr>
        <w:continuationSeparator/>
      </w:r>
    </w:p>
  </w:footnote>
  <w:footnote w:type="continuationNotice" w:id="1">
    <w:p w14:paraId="62F6E3B5" w14:textId="77777777" w:rsidR="004E66A0" w:rsidRPr="00C3449B" w:rsidRDefault="004E66A0">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1242" w14:textId="77777777" w:rsidR="002365C6" w:rsidRDefault="00236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7C4806F4" w14:textId="74715760" w:rsidR="00E43390" w:rsidRPr="004A4330" w:rsidRDefault="005C1562" w:rsidP="004E1CCD">
        <w:pPr>
          <w:pStyle w:val="HRBHeader"/>
        </w:pPr>
        <w:r>
          <w:t>HRB narrative-style CV</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0DB0" w14:textId="77777777" w:rsidR="002365C6" w:rsidRDefault="00236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B8C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EF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32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22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42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B4F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CB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29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A81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1A797D"/>
    <w:multiLevelType w:val="hybridMultilevel"/>
    <w:tmpl w:val="42307CF6"/>
    <w:lvl w:ilvl="0" w:tplc="30A0F316">
      <w:start w:val="2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B471CAB"/>
    <w:multiLevelType w:val="hybridMultilevel"/>
    <w:tmpl w:val="CFD491E4"/>
    <w:lvl w:ilvl="0" w:tplc="7ACC6C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E147D2"/>
    <w:multiLevelType w:val="hybridMultilevel"/>
    <w:tmpl w:val="EE62B816"/>
    <w:lvl w:ilvl="0" w:tplc="C3C27350">
      <w:start w:val="1"/>
      <w:numFmt w:val="bullet"/>
      <w:lvlText w:val="-"/>
      <w:lvlJc w:val="left"/>
      <w:pPr>
        <w:ind w:left="720" w:hanging="360"/>
      </w:pPr>
      <w:rPr>
        <w:rFonts w:ascii="Symbol" w:hAnsi="Symbol" w:hint="default"/>
      </w:rPr>
    </w:lvl>
    <w:lvl w:ilvl="1" w:tplc="3EA23AF0">
      <w:start w:val="1"/>
      <w:numFmt w:val="bullet"/>
      <w:lvlText w:val="o"/>
      <w:lvlJc w:val="left"/>
      <w:pPr>
        <w:ind w:left="1440" w:hanging="360"/>
      </w:pPr>
      <w:rPr>
        <w:rFonts w:ascii="Courier New" w:hAnsi="Courier New" w:hint="default"/>
      </w:rPr>
    </w:lvl>
    <w:lvl w:ilvl="2" w:tplc="77542D92">
      <w:start w:val="1"/>
      <w:numFmt w:val="bullet"/>
      <w:lvlText w:val=""/>
      <w:lvlJc w:val="left"/>
      <w:pPr>
        <w:ind w:left="2160" w:hanging="360"/>
      </w:pPr>
      <w:rPr>
        <w:rFonts w:ascii="Wingdings" w:hAnsi="Wingdings" w:hint="default"/>
      </w:rPr>
    </w:lvl>
    <w:lvl w:ilvl="3" w:tplc="B89A9302">
      <w:start w:val="1"/>
      <w:numFmt w:val="bullet"/>
      <w:lvlText w:val=""/>
      <w:lvlJc w:val="left"/>
      <w:pPr>
        <w:ind w:left="2880" w:hanging="360"/>
      </w:pPr>
      <w:rPr>
        <w:rFonts w:ascii="Symbol" w:hAnsi="Symbol" w:hint="default"/>
      </w:rPr>
    </w:lvl>
    <w:lvl w:ilvl="4" w:tplc="33DE4740">
      <w:start w:val="1"/>
      <w:numFmt w:val="bullet"/>
      <w:lvlText w:val="o"/>
      <w:lvlJc w:val="left"/>
      <w:pPr>
        <w:ind w:left="3600" w:hanging="360"/>
      </w:pPr>
      <w:rPr>
        <w:rFonts w:ascii="Courier New" w:hAnsi="Courier New" w:hint="default"/>
      </w:rPr>
    </w:lvl>
    <w:lvl w:ilvl="5" w:tplc="E8440D9C">
      <w:start w:val="1"/>
      <w:numFmt w:val="bullet"/>
      <w:lvlText w:val=""/>
      <w:lvlJc w:val="left"/>
      <w:pPr>
        <w:ind w:left="4320" w:hanging="360"/>
      </w:pPr>
      <w:rPr>
        <w:rFonts w:ascii="Wingdings" w:hAnsi="Wingdings" w:hint="default"/>
      </w:rPr>
    </w:lvl>
    <w:lvl w:ilvl="6" w:tplc="64CC5A86">
      <w:start w:val="1"/>
      <w:numFmt w:val="bullet"/>
      <w:lvlText w:val=""/>
      <w:lvlJc w:val="left"/>
      <w:pPr>
        <w:ind w:left="5040" w:hanging="360"/>
      </w:pPr>
      <w:rPr>
        <w:rFonts w:ascii="Symbol" w:hAnsi="Symbol" w:hint="default"/>
      </w:rPr>
    </w:lvl>
    <w:lvl w:ilvl="7" w:tplc="4DECA984">
      <w:start w:val="1"/>
      <w:numFmt w:val="bullet"/>
      <w:lvlText w:val="o"/>
      <w:lvlJc w:val="left"/>
      <w:pPr>
        <w:ind w:left="5760" w:hanging="360"/>
      </w:pPr>
      <w:rPr>
        <w:rFonts w:ascii="Courier New" w:hAnsi="Courier New" w:hint="default"/>
      </w:rPr>
    </w:lvl>
    <w:lvl w:ilvl="8" w:tplc="B216A564">
      <w:start w:val="1"/>
      <w:numFmt w:val="bullet"/>
      <w:lvlText w:val=""/>
      <w:lvlJc w:val="left"/>
      <w:pPr>
        <w:ind w:left="6480" w:hanging="360"/>
      </w:pPr>
      <w:rPr>
        <w:rFonts w:ascii="Wingdings" w:hAnsi="Wingdings" w:hint="default"/>
      </w:rPr>
    </w:lvl>
  </w:abstractNum>
  <w:abstractNum w:abstractNumId="16" w15:restartNumberingAfterBreak="0">
    <w:nsid w:val="1D657254"/>
    <w:multiLevelType w:val="hybridMultilevel"/>
    <w:tmpl w:val="88C2E9CA"/>
    <w:lvl w:ilvl="0" w:tplc="30D25B2C">
      <w:start w:val="1"/>
      <w:numFmt w:val="upperLetter"/>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15:restartNumberingAfterBreak="0">
    <w:nsid w:val="2DE67D10"/>
    <w:multiLevelType w:val="multilevel"/>
    <w:tmpl w:val="7E88A288"/>
    <w:lvl w:ilvl="0">
      <w:start w:val="1"/>
      <w:numFmt w:val="decimal"/>
      <w:lvlText w:val="%1."/>
      <w:lvlJc w:val="left"/>
      <w:pPr>
        <w:tabs>
          <w:tab w:val="num" w:pos="340"/>
        </w:tabs>
        <w:ind w:left="340" w:hanging="340"/>
      </w:pPr>
      <w:rPr>
        <w:rFonts w:hint="default"/>
        <w:color w:val="17479E" w:themeColor="text2"/>
      </w:rPr>
    </w:lvl>
    <w:lvl w:ilvl="1">
      <w:start w:val="1"/>
      <w:numFmt w:val="lowerLetter"/>
      <w:lvlRestart w:val="0"/>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lvlText w:val="%3."/>
      <w:lvlJc w:val="left"/>
      <w:pPr>
        <w:tabs>
          <w:tab w:val="num" w:pos="1020"/>
        </w:tabs>
        <w:ind w:left="1020" w:hanging="340"/>
      </w:pPr>
      <w:rPr>
        <w:rFonts w:hint="default"/>
        <w:color w:val="17479E" w:themeColor="text2"/>
      </w:rPr>
    </w:lvl>
    <w:lvl w:ilvl="3">
      <w:start w:val="1"/>
      <w:numFmt w:val="decimal"/>
      <w:lvlText w:val="%4)"/>
      <w:lvlJc w:val="left"/>
      <w:pPr>
        <w:tabs>
          <w:tab w:val="num" w:pos="1360"/>
        </w:tabs>
        <w:ind w:left="1360" w:hanging="340"/>
      </w:pPr>
      <w:rPr>
        <w:rFonts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1" w15:restartNumberingAfterBreak="0">
    <w:nsid w:val="323E1F23"/>
    <w:multiLevelType w:val="multilevel"/>
    <w:tmpl w:val="27984554"/>
    <w:lvl w:ilvl="0">
      <w:start w:val="1"/>
      <w:numFmt w:val="decimal"/>
      <w:lvlText w:val="%1."/>
      <w:lvlJc w:val="left"/>
      <w:pPr>
        <w:ind w:left="340" w:hanging="340"/>
      </w:pPr>
      <w:rPr>
        <w:rFonts w:hint="default"/>
        <w:color w:val="17479E" w:themeColor="text2"/>
      </w:rPr>
    </w:lvl>
    <w:lvl w:ilvl="1">
      <w:start w:val="1"/>
      <w:numFmt w:val="lowerLetter"/>
      <w:lvlText w:val="%2)"/>
      <w:lvlJc w:val="left"/>
      <w:pPr>
        <w:ind w:left="680" w:hanging="340"/>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20" w:hanging="340"/>
      </w:pPr>
      <w:rPr>
        <w:rFonts w:hint="default"/>
        <w:color w:val="17479E" w:themeColor="text2"/>
      </w:rPr>
    </w:lvl>
    <w:lvl w:ilvl="3">
      <w:start w:val="1"/>
      <w:numFmt w:val="decimal"/>
      <w:lvlText w:val="%4."/>
      <w:lvlJc w:val="left"/>
      <w:pPr>
        <w:ind w:left="1360" w:hanging="340"/>
      </w:pPr>
      <w:rPr>
        <w:rFonts w:hint="default"/>
        <w:color w:val="17479E" w:themeColor="text2"/>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2" w15:restartNumberingAfterBreak="0">
    <w:nsid w:val="3DD84510"/>
    <w:multiLevelType w:val="multilevel"/>
    <w:tmpl w:val="49CA2F8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3"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11EDA"/>
    <w:multiLevelType w:val="hybridMultilevel"/>
    <w:tmpl w:val="9F340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7"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8" w15:restartNumberingAfterBreak="0">
    <w:nsid w:val="5F701AF2"/>
    <w:multiLevelType w:val="hybridMultilevel"/>
    <w:tmpl w:val="15363CB6"/>
    <w:lvl w:ilvl="0" w:tplc="AB0A388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6B676F"/>
    <w:multiLevelType w:val="hybridMultilevel"/>
    <w:tmpl w:val="D57A5090"/>
    <w:lvl w:ilvl="0" w:tplc="14A6954A">
      <w:start w:val="1"/>
      <w:numFmt w:val="bulle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0" w15:restartNumberingAfterBreak="0">
    <w:nsid w:val="63323A4E"/>
    <w:multiLevelType w:val="hybridMultilevel"/>
    <w:tmpl w:val="00FE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C7883"/>
    <w:multiLevelType w:val="hybridMultilevel"/>
    <w:tmpl w:val="25BE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17479E" w:themeColor="accent3"/>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3" w15:restartNumberingAfterBreak="0">
    <w:nsid w:val="73606B9E"/>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num w:numId="1" w16cid:durableId="1645037628">
    <w:abstractNumId w:val="24"/>
  </w:num>
  <w:num w:numId="2" w16cid:durableId="1455439045">
    <w:abstractNumId w:val="18"/>
  </w:num>
  <w:num w:numId="3" w16cid:durableId="1709456082">
    <w:abstractNumId w:val="10"/>
  </w:num>
  <w:num w:numId="4" w16cid:durableId="612715950">
    <w:abstractNumId w:val="16"/>
  </w:num>
  <w:num w:numId="5" w16cid:durableId="1015231306">
    <w:abstractNumId w:val="12"/>
  </w:num>
  <w:num w:numId="6" w16cid:durableId="1014721544">
    <w:abstractNumId w:val="17"/>
  </w:num>
  <w:num w:numId="7" w16cid:durableId="592935795">
    <w:abstractNumId w:val="26"/>
  </w:num>
  <w:num w:numId="8" w16cid:durableId="2144031581">
    <w:abstractNumId w:val="16"/>
  </w:num>
  <w:num w:numId="9" w16cid:durableId="727917737">
    <w:abstractNumId w:val="16"/>
  </w:num>
  <w:num w:numId="10" w16cid:durableId="681665508">
    <w:abstractNumId w:val="24"/>
  </w:num>
  <w:num w:numId="11" w16cid:durableId="90441766">
    <w:abstractNumId w:val="18"/>
  </w:num>
  <w:num w:numId="12" w16cid:durableId="1892572048">
    <w:abstractNumId w:val="18"/>
  </w:num>
  <w:num w:numId="13" w16cid:durableId="526916642">
    <w:abstractNumId w:val="17"/>
  </w:num>
  <w:num w:numId="14" w16cid:durableId="1891722122">
    <w:abstractNumId w:val="26"/>
  </w:num>
  <w:num w:numId="15" w16cid:durableId="1621523797">
    <w:abstractNumId w:val="24"/>
  </w:num>
  <w:num w:numId="16" w16cid:durableId="1781992693">
    <w:abstractNumId w:val="10"/>
  </w:num>
  <w:num w:numId="17" w16cid:durableId="2024045536">
    <w:abstractNumId w:val="10"/>
  </w:num>
  <w:num w:numId="18" w16cid:durableId="252011554">
    <w:abstractNumId w:val="18"/>
  </w:num>
  <w:num w:numId="19" w16cid:durableId="627055552">
    <w:abstractNumId w:val="32"/>
  </w:num>
  <w:num w:numId="20" w16cid:durableId="2044355541">
    <w:abstractNumId w:val="23"/>
  </w:num>
  <w:num w:numId="21" w16cid:durableId="1600991430">
    <w:abstractNumId w:val="21"/>
  </w:num>
  <w:num w:numId="22" w16cid:durableId="477461702">
    <w:abstractNumId w:val="11"/>
  </w:num>
  <w:num w:numId="23" w16cid:durableId="13260839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6339346">
    <w:abstractNumId w:val="29"/>
  </w:num>
  <w:num w:numId="25" w16cid:durableId="298152634">
    <w:abstractNumId w:val="19"/>
  </w:num>
  <w:num w:numId="26" w16cid:durableId="1645816500">
    <w:abstractNumId w:val="9"/>
  </w:num>
  <w:num w:numId="27" w16cid:durableId="599336238">
    <w:abstractNumId w:val="7"/>
  </w:num>
  <w:num w:numId="28" w16cid:durableId="626160112">
    <w:abstractNumId w:val="6"/>
  </w:num>
  <w:num w:numId="29" w16cid:durableId="1030380292">
    <w:abstractNumId w:val="5"/>
  </w:num>
  <w:num w:numId="30" w16cid:durableId="1764254598">
    <w:abstractNumId w:val="4"/>
  </w:num>
  <w:num w:numId="31" w16cid:durableId="660622739">
    <w:abstractNumId w:val="8"/>
  </w:num>
  <w:num w:numId="32" w16cid:durableId="264073880">
    <w:abstractNumId w:val="3"/>
  </w:num>
  <w:num w:numId="33" w16cid:durableId="642466547">
    <w:abstractNumId w:val="2"/>
  </w:num>
  <w:num w:numId="34" w16cid:durableId="1592540504">
    <w:abstractNumId w:val="1"/>
  </w:num>
  <w:num w:numId="35" w16cid:durableId="722146031">
    <w:abstractNumId w:val="0"/>
  </w:num>
  <w:num w:numId="36" w16cid:durableId="233198411">
    <w:abstractNumId w:val="33"/>
  </w:num>
  <w:num w:numId="37" w16cid:durableId="815299910">
    <w:abstractNumId w:val="20"/>
  </w:num>
  <w:num w:numId="38" w16cid:durableId="315889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9767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7321064">
    <w:abstractNumId w:val="27"/>
  </w:num>
  <w:num w:numId="41" w16cid:durableId="6978583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1077384">
    <w:abstractNumId w:val="22"/>
  </w:num>
  <w:num w:numId="43" w16cid:durableId="522789294">
    <w:abstractNumId w:val="15"/>
  </w:num>
  <w:num w:numId="44" w16cid:durableId="1351683870">
    <w:abstractNumId w:val="13"/>
  </w:num>
  <w:num w:numId="45" w16cid:durableId="334386249">
    <w:abstractNumId w:val="25"/>
  </w:num>
  <w:num w:numId="46" w16cid:durableId="1964724758">
    <w:abstractNumId w:val="30"/>
  </w:num>
  <w:num w:numId="47" w16cid:durableId="596520508">
    <w:abstractNumId w:val="31"/>
  </w:num>
  <w:num w:numId="48" w16cid:durableId="1333413447">
    <w:abstractNumId w:val="28"/>
  </w:num>
  <w:num w:numId="49" w16cid:durableId="39894690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236"/>
    <w:rsid w:val="00001F63"/>
    <w:rsid w:val="00002062"/>
    <w:rsid w:val="0000342D"/>
    <w:rsid w:val="00004081"/>
    <w:rsid w:val="000048A8"/>
    <w:rsid w:val="0000539C"/>
    <w:rsid w:val="0000567D"/>
    <w:rsid w:val="00005D16"/>
    <w:rsid w:val="00005F7D"/>
    <w:rsid w:val="000074D7"/>
    <w:rsid w:val="00010B34"/>
    <w:rsid w:val="0001141D"/>
    <w:rsid w:val="00011C66"/>
    <w:rsid w:val="00012CA7"/>
    <w:rsid w:val="00013945"/>
    <w:rsid w:val="000139F0"/>
    <w:rsid w:val="00013A83"/>
    <w:rsid w:val="00015677"/>
    <w:rsid w:val="00015805"/>
    <w:rsid w:val="00017C49"/>
    <w:rsid w:val="00020C3E"/>
    <w:rsid w:val="000216D3"/>
    <w:rsid w:val="00022A15"/>
    <w:rsid w:val="00022ABD"/>
    <w:rsid w:val="0002330B"/>
    <w:rsid w:val="0002422B"/>
    <w:rsid w:val="00024273"/>
    <w:rsid w:val="00024F7F"/>
    <w:rsid w:val="00027AE3"/>
    <w:rsid w:val="00031CBE"/>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4FA2"/>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1D"/>
    <w:rsid w:val="00084782"/>
    <w:rsid w:val="000847A0"/>
    <w:rsid w:val="00086614"/>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E4C"/>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37A0"/>
    <w:rsid w:val="000D3F87"/>
    <w:rsid w:val="000D5158"/>
    <w:rsid w:val="000D57F4"/>
    <w:rsid w:val="000D5BD3"/>
    <w:rsid w:val="000D6E1B"/>
    <w:rsid w:val="000D7346"/>
    <w:rsid w:val="000D77D2"/>
    <w:rsid w:val="000D7B3E"/>
    <w:rsid w:val="000E1102"/>
    <w:rsid w:val="000E15B3"/>
    <w:rsid w:val="000E30B3"/>
    <w:rsid w:val="000E3F66"/>
    <w:rsid w:val="000E3F67"/>
    <w:rsid w:val="000E4B04"/>
    <w:rsid w:val="000E6E1D"/>
    <w:rsid w:val="000E72B1"/>
    <w:rsid w:val="000E7B7E"/>
    <w:rsid w:val="000F0247"/>
    <w:rsid w:val="000F0492"/>
    <w:rsid w:val="000F0AF9"/>
    <w:rsid w:val="000F0BDB"/>
    <w:rsid w:val="000F159C"/>
    <w:rsid w:val="000F1967"/>
    <w:rsid w:val="000F2A1A"/>
    <w:rsid w:val="000F311D"/>
    <w:rsid w:val="000F572E"/>
    <w:rsid w:val="000F5761"/>
    <w:rsid w:val="000F78E3"/>
    <w:rsid w:val="000F7FF7"/>
    <w:rsid w:val="00100EB0"/>
    <w:rsid w:val="0010133E"/>
    <w:rsid w:val="0010175A"/>
    <w:rsid w:val="00101DBE"/>
    <w:rsid w:val="001025E4"/>
    <w:rsid w:val="00102B94"/>
    <w:rsid w:val="00102CE3"/>
    <w:rsid w:val="00103334"/>
    <w:rsid w:val="00104DF2"/>
    <w:rsid w:val="0010585F"/>
    <w:rsid w:val="00106529"/>
    <w:rsid w:val="00110111"/>
    <w:rsid w:val="00110A1C"/>
    <w:rsid w:val="00110A90"/>
    <w:rsid w:val="001119FC"/>
    <w:rsid w:val="00111B50"/>
    <w:rsid w:val="00111E76"/>
    <w:rsid w:val="001129C2"/>
    <w:rsid w:val="00112ECD"/>
    <w:rsid w:val="00114131"/>
    <w:rsid w:val="00115E1D"/>
    <w:rsid w:val="00117341"/>
    <w:rsid w:val="001176E3"/>
    <w:rsid w:val="0011780D"/>
    <w:rsid w:val="00117B5B"/>
    <w:rsid w:val="00120756"/>
    <w:rsid w:val="00120E52"/>
    <w:rsid w:val="00121384"/>
    <w:rsid w:val="0012186B"/>
    <w:rsid w:val="00122AE2"/>
    <w:rsid w:val="001244B3"/>
    <w:rsid w:val="00125D48"/>
    <w:rsid w:val="001263D3"/>
    <w:rsid w:val="001310DF"/>
    <w:rsid w:val="0013164F"/>
    <w:rsid w:val="0013165E"/>
    <w:rsid w:val="00132093"/>
    <w:rsid w:val="00132432"/>
    <w:rsid w:val="001324DC"/>
    <w:rsid w:val="00133206"/>
    <w:rsid w:val="00133C92"/>
    <w:rsid w:val="001351C7"/>
    <w:rsid w:val="00140498"/>
    <w:rsid w:val="001409F3"/>
    <w:rsid w:val="00140DD1"/>
    <w:rsid w:val="00141FFB"/>
    <w:rsid w:val="001422AC"/>
    <w:rsid w:val="00142497"/>
    <w:rsid w:val="001427D1"/>
    <w:rsid w:val="00142D24"/>
    <w:rsid w:val="00142D9C"/>
    <w:rsid w:val="001436D7"/>
    <w:rsid w:val="0014392D"/>
    <w:rsid w:val="00145713"/>
    <w:rsid w:val="00145E85"/>
    <w:rsid w:val="00147272"/>
    <w:rsid w:val="00147695"/>
    <w:rsid w:val="00147973"/>
    <w:rsid w:val="001479CA"/>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5648C"/>
    <w:rsid w:val="00160C1D"/>
    <w:rsid w:val="00161966"/>
    <w:rsid w:val="00161F4E"/>
    <w:rsid w:val="00161FFF"/>
    <w:rsid w:val="00163F4A"/>
    <w:rsid w:val="001643EC"/>
    <w:rsid w:val="00164778"/>
    <w:rsid w:val="00164B71"/>
    <w:rsid w:val="00164F1B"/>
    <w:rsid w:val="0016610D"/>
    <w:rsid w:val="00166661"/>
    <w:rsid w:val="001668A4"/>
    <w:rsid w:val="00166D53"/>
    <w:rsid w:val="00167689"/>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1307"/>
    <w:rsid w:val="001A2103"/>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08BE"/>
    <w:rsid w:val="001C16EA"/>
    <w:rsid w:val="001C2E33"/>
    <w:rsid w:val="001C3AF9"/>
    <w:rsid w:val="001C4077"/>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2ED4"/>
    <w:rsid w:val="001E3593"/>
    <w:rsid w:val="001E456F"/>
    <w:rsid w:val="001E5125"/>
    <w:rsid w:val="001E558C"/>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6FEF"/>
    <w:rsid w:val="001F71C7"/>
    <w:rsid w:val="002015A3"/>
    <w:rsid w:val="00202862"/>
    <w:rsid w:val="002061C6"/>
    <w:rsid w:val="00206370"/>
    <w:rsid w:val="002065EE"/>
    <w:rsid w:val="00206C1C"/>
    <w:rsid w:val="002077D1"/>
    <w:rsid w:val="002100DF"/>
    <w:rsid w:val="002113DD"/>
    <w:rsid w:val="002115C4"/>
    <w:rsid w:val="00212730"/>
    <w:rsid w:val="00212C70"/>
    <w:rsid w:val="002141E4"/>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65C6"/>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0A96"/>
    <w:rsid w:val="00261436"/>
    <w:rsid w:val="00261658"/>
    <w:rsid w:val="002626C2"/>
    <w:rsid w:val="0026298B"/>
    <w:rsid w:val="00264043"/>
    <w:rsid w:val="002641A9"/>
    <w:rsid w:val="0026528E"/>
    <w:rsid w:val="002652BB"/>
    <w:rsid w:val="00265FF3"/>
    <w:rsid w:val="002661A2"/>
    <w:rsid w:val="002703EC"/>
    <w:rsid w:val="0027064F"/>
    <w:rsid w:val="0027141F"/>
    <w:rsid w:val="00271893"/>
    <w:rsid w:val="00271A45"/>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83B"/>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041B"/>
    <w:rsid w:val="002B0C7E"/>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0C72"/>
    <w:rsid w:val="002F18DD"/>
    <w:rsid w:val="002F19FA"/>
    <w:rsid w:val="002F1C42"/>
    <w:rsid w:val="002F1C48"/>
    <w:rsid w:val="002F261E"/>
    <w:rsid w:val="002F57E3"/>
    <w:rsid w:val="003020B5"/>
    <w:rsid w:val="00302614"/>
    <w:rsid w:val="00303CC8"/>
    <w:rsid w:val="003105AA"/>
    <w:rsid w:val="0031139B"/>
    <w:rsid w:val="0031187D"/>
    <w:rsid w:val="00312BF0"/>
    <w:rsid w:val="00315C9C"/>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DEE"/>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12BF"/>
    <w:rsid w:val="00362E9D"/>
    <w:rsid w:val="00362EF2"/>
    <w:rsid w:val="0036491F"/>
    <w:rsid w:val="00364B18"/>
    <w:rsid w:val="00366212"/>
    <w:rsid w:val="00366411"/>
    <w:rsid w:val="00366420"/>
    <w:rsid w:val="00366CD7"/>
    <w:rsid w:val="0036763F"/>
    <w:rsid w:val="00367861"/>
    <w:rsid w:val="00370F7D"/>
    <w:rsid w:val="003714F2"/>
    <w:rsid w:val="00371DFB"/>
    <w:rsid w:val="0037208C"/>
    <w:rsid w:val="0037316C"/>
    <w:rsid w:val="003740C5"/>
    <w:rsid w:val="003745F2"/>
    <w:rsid w:val="00374DDD"/>
    <w:rsid w:val="00374DF4"/>
    <w:rsid w:val="0037524B"/>
    <w:rsid w:val="00375717"/>
    <w:rsid w:val="003769D4"/>
    <w:rsid w:val="00376A12"/>
    <w:rsid w:val="00376CD8"/>
    <w:rsid w:val="00377185"/>
    <w:rsid w:val="00377A8E"/>
    <w:rsid w:val="00381319"/>
    <w:rsid w:val="0038244C"/>
    <w:rsid w:val="00383929"/>
    <w:rsid w:val="00383F44"/>
    <w:rsid w:val="00384F31"/>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0CCF"/>
    <w:rsid w:val="003B174A"/>
    <w:rsid w:val="003B2012"/>
    <w:rsid w:val="003B2E96"/>
    <w:rsid w:val="003B3408"/>
    <w:rsid w:val="003B3D72"/>
    <w:rsid w:val="003B42A2"/>
    <w:rsid w:val="003B47D3"/>
    <w:rsid w:val="003B57F0"/>
    <w:rsid w:val="003B5CB6"/>
    <w:rsid w:val="003B5F3F"/>
    <w:rsid w:val="003B63D6"/>
    <w:rsid w:val="003B7072"/>
    <w:rsid w:val="003B7EEB"/>
    <w:rsid w:val="003C135E"/>
    <w:rsid w:val="003C182D"/>
    <w:rsid w:val="003C23A5"/>
    <w:rsid w:val="003C5107"/>
    <w:rsid w:val="003C6017"/>
    <w:rsid w:val="003C6406"/>
    <w:rsid w:val="003C65E2"/>
    <w:rsid w:val="003C672F"/>
    <w:rsid w:val="003C6BFF"/>
    <w:rsid w:val="003C7589"/>
    <w:rsid w:val="003D0295"/>
    <w:rsid w:val="003D0F6C"/>
    <w:rsid w:val="003D2F76"/>
    <w:rsid w:val="003D3211"/>
    <w:rsid w:val="003D3586"/>
    <w:rsid w:val="003D4388"/>
    <w:rsid w:val="003D4BF8"/>
    <w:rsid w:val="003D6F87"/>
    <w:rsid w:val="003D7FBB"/>
    <w:rsid w:val="003E103A"/>
    <w:rsid w:val="003E2391"/>
    <w:rsid w:val="003E239D"/>
    <w:rsid w:val="003E2543"/>
    <w:rsid w:val="003E289B"/>
    <w:rsid w:val="003E3605"/>
    <w:rsid w:val="003E430A"/>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605"/>
    <w:rsid w:val="0040778D"/>
    <w:rsid w:val="00407EC4"/>
    <w:rsid w:val="00410391"/>
    <w:rsid w:val="00410632"/>
    <w:rsid w:val="00412D49"/>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EE"/>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4B13"/>
    <w:rsid w:val="00456C57"/>
    <w:rsid w:val="00457B7B"/>
    <w:rsid w:val="00460B63"/>
    <w:rsid w:val="0046153C"/>
    <w:rsid w:val="00461718"/>
    <w:rsid w:val="00462D0B"/>
    <w:rsid w:val="00464B7D"/>
    <w:rsid w:val="00464E0E"/>
    <w:rsid w:val="004651E5"/>
    <w:rsid w:val="00465B4A"/>
    <w:rsid w:val="0046648A"/>
    <w:rsid w:val="0046652D"/>
    <w:rsid w:val="00466942"/>
    <w:rsid w:val="00466F1D"/>
    <w:rsid w:val="00466FFF"/>
    <w:rsid w:val="0046722F"/>
    <w:rsid w:val="004675C7"/>
    <w:rsid w:val="00470533"/>
    <w:rsid w:val="00470BC6"/>
    <w:rsid w:val="00471282"/>
    <w:rsid w:val="00471389"/>
    <w:rsid w:val="00472456"/>
    <w:rsid w:val="00473E1A"/>
    <w:rsid w:val="0047430F"/>
    <w:rsid w:val="00474C5B"/>
    <w:rsid w:val="0047561B"/>
    <w:rsid w:val="00475B45"/>
    <w:rsid w:val="00480061"/>
    <w:rsid w:val="00480445"/>
    <w:rsid w:val="004806BA"/>
    <w:rsid w:val="00480E2D"/>
    <w:rsid w:val="004811D6"/>
    <w:rsid w:val="0048273B"/>
    <w:rsid w:val="00483C4C"/>
    <w:rsid w:val="0048451C"/>
    <w:rsid w:val="00486468"/>
    <w:rsid w:val="004869ED"/>
    <w:rsid w:val="00486CA6"/>
    <w:rsid w:val="00487A3A"/>
    <w:rsid w:val="004901C4"/>
    <w:rsid w:val="00491FF7"/>
    <w:rsid w:val="00492485"/>
    <w:rsid w:val="00492D44"/>
    <w:rsid w:val="004935DC"/>
    <w:rsid w:val="00493A2E"/>
    <w:rsid w:val="00493B90"/>
    <w:rsid w:val="004941F8"/>
    <w:rsid w:val="00494E4D"/>
    <w:rsid w:val="0049546B"/>
    <w:rsid w:val="0049571E"/>
    <w:rsid w:val="0049619A"/>
    <w:rsid w:val="00497171"/>
    <w:rsid w:val="0049721E"/>
    <w:rsid w:val="004A03BA"/>
    <w:rsid w:val="004A4330"/>
    <w:rsid w:val="004A43CC"/>
    <w:rsid w:val="004A45B8"/>
    <w:rsid w:val="004A4ABE"/>
    <w:rsid w:val="004A6FD4"/>
    <w:rsid w:val="004A764C"/>
    <w:rsid w:val="004A7DF9"/>
    <w:rsid w:val="004B334D"/>
    <w:rsid w:val="004B428B"/>
    <w:rsid w:val="004B42AD"/>
    <w:rsid w:val="004B4517"/>
    <w:rsid w:val="004B4B90"/>
    <w:rsid w:val="004B4F01"/>
    <w:rsid w:val="004B5433"/>
    <w:rsid w:val="004B6204"/>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4D1"/>
    <w:rsid w:val="004D559B"/>
    <w:rsid w:val="004D57C1"/>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66A0"/>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4CB5"/>
    <w:rsid w:val="005251B7"/>
    <w:rsid w:val="00525836"/>
    <w:rsid w:val="005267DC"/>
    <w:rsid w:val="0052728B"/>
    <w:rsid w:val="0052728C"/>
    <w:rsid w:val="0052789B"/>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3622"/>
    <w:rsid w:val="00544B3D"/>
    <w:rsid w:val="00545973"/>
    <w:rsid w:val="00545B7E"/>
    <w:rsid w:val="00545E39"/>
    <w:rsid w:val="005501CE"/>
    <w:rsid w:val="0055108D"/>
    <w:rsid w:val="00551DE2"/>
    <w:rsid w:val="005527D4"/>
    <w:rsid w:val="00555161"/>
    <w:rsid w:val="00556A1D"/>
    <w:rsid w:val="00561576"/>
    <w:rsid w:val="005615C1"/>
    <w:rsid w:val="00564394"/>
    <w:rsid w:val="005649FC"/>
    <w:rsid w:val="00565C29"/>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B764E"/>
    <w:rsid w:val="005C0894"/>
    <w:rsid w:val="005C0991"/>
    <w:rsid w:val="005C0E0B"/>
    <w:rsid w:val="005C1562"/>
    <w:rsid w:val="005C198C"/>
    <w:rsid w:val="005C27FD"/>
    <w:rsid w:val="005C2F10"/>
    <w:rsid w:val="005C31A4"/>
    <w:rsid w:val="005C3D74"/>
    <w:rsid w:val="005C6033"/>
    <w:rsid w:val="005D06CF"/>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31"/>
    <w:rsid w:val="005F3DC9"/>
    <w:rsid w:val="005F4234"/>
    <w:rsid w:val="005F7147"/>
    <w:rsid w:val="005F7195"/>
    <w:rsid w:val="005F7C9C"/>
    <w:rsid w:val="00601083"/>
    <w:rsid w:val="00601E7C"/>
    <w:rsid w:val="00605392"/>
    <w:rsid w:val="00605CE9"/>
    <w:rsid w:val="006066B3"/>
    <w:rsid w:val="00606CD9"/>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CF9"/>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3F3"/>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AAD"/>
    <w:rsid w:val="00673B13"/>
    <w:rsid w:val="006743EB"/>
    <w:rsid w:val="006744F8"/>
    <w:rsid w:val="006745A9"/>
    <w:rsid w:val="006750F7"/>
    <w:rsid w:val="00675DA0"/>
    <w:rsid w:val="00680526"/>
    <w:rsid w:val="00681013"/>
    <w:rsid w:val="00682240"/>
    <w:rsid w:val="00683478"/>
    <w:rsid w:val="006836F0"/>
    <w:rsid w:val="006836FF"/>
    <w:rsid w:val="00683C76"/>
    <w:rsid w:val="00683F96"/>
    <w:rsid w:val="0068490B"/>
    <w:rsid w:val="0068512C"/>
    <w:rsid w:val="00686590"/>
    <w:rsid w:val="00687C2C"/>
    <w:rsid w:val="006901E2"/>
    <w:rsid w:val="00691888"/>
    <w:rsid w:val="00691F3D"/>
    <w:rsid w:val="00692749"/>
    <w:rsid w:val="006927FD"/>
    <w:rsid w:val="00692DF6"/>
    <w:rsid w:val="00692E89"/>
    <w:rsid w:val="00693746"/>
    <w:rsid w:val="0069398F"/>
    <w:rsid w:val="00693A3D"/>
    <w:rsid w:val="00693A61"/>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3C64"/>
    <w:rsid w:val="006B44D0"/>
    <w:rsid w:val="006B458E"/>
    <w:rsid w:val="006B464B"/>
    <w:rsid w:val="006B55D6"/>
    <w:rsid w:val="006B5FDF"/>
    <w:rsid w:val="006B6500"/>
    <w:rsid w:val="006B7B75"/>
    <w:rsid w:val="006C0123"/>
    <w:rsid w:val="006C1B9D"/>
    <w:rsid w:val="006C23E6"/>
    <w:rsid w:val="006C2595"/>
    <w:rsid w:val="006C2B2F"/>
    <w:rsid w:val="006C2FEE"/>
    <w:rsid w:val="006C5A3D"/>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140"/>
    <w:rsid w:val="006E26E3"/>
    <w:rsid w:val="006E3BC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0F42"/>
    <w:rsid w:val="0070120E"/>
    <w:rsid w:val="007015A4"/>
    <w:rsid w:val="007016B0"/>
    <w:rsid w:val="00703BB9"/>
    <w:rsid w:val="00706055"/>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1DF8"/>
    <w:rsid w:val="007421F3"/>
    <w:rsid w:val="0074222C"/>
    <w:rsid w:val="00743711"/>
    <w:rsid w:val="007448C9"/>
    <w:rsid w:val="007451F5"/>
    <w:rsid w:val="00745610"/>
    <w:rsid w:val="007458B7"/>
    <w:rsid w:val="007468EC"/>
    <w:rsid w:val="007478A8"/>
    <w:rsid w:val="00747A99"/>
    <w:rsid w:val="007509DD"/>
    <w:rsid w:val="0075199A"/>
    <w:rsid w:val="00752521"/>
    <w:rsid w:val="00752686"/>
    <w:rsid w:val="007528E1"/>
    <w:rsid w:val="00752A88"/>
    <w:rsid w:val="00752C98"/>
    <w:rsid w:val="00754A72"/>
    <w:rsid w:val="00755247"/>
    <w:rsid w:val="00755D20"/>
    <w:rsid w:val="00756270"/>
    <w:rsid w:val="00756FD9"/>
    <w:rsid w:val="00757B28"/>
    <w:rsid w:val="00760041"/>
    <w:rsid w:val="00760092"/>
    <w:rsid w:val="0076090E"/>
    <w:rsid w:val="007615CE"/>
    <w:rsid w:val="00761DC5"/>
    <w:rsid w:val="007633A3"/>
    <w:rsid w:val="00765D83"/>
    <w:rsid w:val="00765ECF"/>
    <w:rsid w:val="00766539"/>
    <w:rsid w:val="0076744F"/>
    <w:rsid w:val="0076789A"/>
    <w:rsid w:val="00767A64"/>
    <w:rsid w:val="00771619"/>
    <w:rsid w:val="00771BD5"/>
    <w:rsid w:val="00772FA7"/>
    <w:rsid w:val="00773539"/>
    <w:rsid w:val="0077379B"/>
    <w:rsid w:val="0077407D"/>
    <w:rsid w:val="0077469A"/>
    <w:rsid w:val="00774C14"/>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4C5"/>
    <w:rsid w:val="007B196F"/>
    <w:rsid w:val="007B22A5"/>
    <w:rsid w:val="007B28C7"/>
    <w:rsid w:val="007B3898"/>
    <w:rsid w:val="007B4847"/>
    <w:rsid w:val="007B4BD7"/>
    <w:rsid w:val="007B553C"/>
    <w:rsid w:val="007B57EC"/>
    <w:rsid w:val="007B7D0A"/>
    <w:rsid w:val="007C0312"/>
    <w:rsid w:val="007C06BF"/>
    <w:rsid w:val="007C0F66"/>
    <w:rsid w:val="007C25B5"/>
    <w:rsid w:val="007C2E15"/>
    <w:rsid w:val="007C3F9E"/>
    <w:rsid w:val="007C4EE7"/>
    <w:rsid w:val="007C5ED8"/>
    <w:rsid w:val="007C6ABB"/>
    <w:rsid w:val="007C74BF"/>
    <w:rsid w:val="007D03F7"/>
    <w:rsid w:val="007D0CEA"/>
    <w:rsid w:val="007D0FF4"/>
    <w:rsid w:val="007D16FA"/>
    <w:rsid w:val="007D1C6A"/>
    <w:rsid w:val="007D2273"/>
    <w:rsid w:val="007D2D31"/>
    <w:rsid w:val="007D3643"/>
    <w:rsid w:val="007D3C4E"/>
    <w:rsid w:val="007D42C8"/>
    <w:rsid w:val="007D4848"/>
    <w:rsid w:val="007D4B2D"/>
    <w:rsid w:val="007D5392"/>
    <w:rsid w:val="007D62B1"/>
    <w:rsid w:val="007D6952"/>
    <w:rsid w:val="007D6C66"/>
    <w:rsid w:val="007D775A"/>
    <w:rsid w:val="007D7F95"/>
    <w:rsid w:val="007E09E3"/>
    <w:rsid w:val="007E2670"/>
    <w:rsid w:val="007E2A0D"/>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7F7D28"/>
    <w:rsid w:val="0080009F"/>
    <w:rsid w:val="0080024E"/>
    <w:rsid w:val="008009B2"/>
    <w:rsid w:val="00802438"/>
    <w:rsid w:val="00803779"/>
    <w:rsid w:val="008048D7"/>
    <w:rsid w:val="008058E6"/>
    <w:rsid w:val="008060E2"/>
    <w:rsid w:val="0081077B"/>
    <w:rsid w:val="00810A2D"/>
    <w:rsid w:val="00812264"/>
    <w:rsid w:val="008163D0"/>
    <w:rsid w:val="008168A6"/>
    <w:rsid w:val="00816F4C"/>
    <w:rsid w:val="008173FC"/>
    <w:rsid w:val="0081776D"/>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3D9"/>
    <w:rsid w:val="00853457"/>
    <w:rsid w:val="00853905"/>
    <w:rsid w:val="00853A1E"/>
    <w:rsid w:val="00853E0B"/>
    <w:rsid w:val="008540B8"/>
    <w:rsid w:val="00854294"/>
    <w:rsid w:val="00854489"/>
    <w:rsid w:val="00855FF5"/>
    <w:rsid w:val="00856CF3"/>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A1"/>
    <w:rsid w:val="00883AEE"/>
    <w:rsid w:val="00883D3D"/>
    <w:rsid w:val="00884057"/>
    <w:rsid w:val="00884793"/>
    <w:rsid w:val="0088486E"/>
    <w:rsid w:val="00884AC1"/>
    <w:rsid w:val="00884EE6"/>
    <w:rsid w:val="00885CF7"/>
    <w:rsid w:val="00886AA3"/>
    <w:rsid w:val="00886B2C"/>
    <w:rsid w:val="008901A2"/>
    <w:rsid w:val="008912DA"/>
    <w:rsid w:val="00893025"/>
    <w:rsid w:val="00893FEF"/>
    <w:rsid w:val="00894DA2"/>
    <w:rsid w:val="008959E4"/>
    <w:rsid w:val="00896B45"/>
    <w:rsid w:val="0089797A"/>
    <w:rsid w:val="00897E1A"/>
    <w:rsid w:val="00897F58"/>
    <w:rsid w:val="008A1159"/>
    <w:rsid w:val="008A141A"/>
    <w:rsid w:val="008A1C48"/>
    <w:rsid w:val="008A2C68"/>
    <w:rsid w:val="008A32D1"/>
    <w:rsid w:val="008A3ED7"/>
    <w:rsid w:val="008A6BD0"/>
    <w:rsid w:val="008A6EB1"/>
    <w:rsid w:val="008B0D95"/>
    <w:rsid w:val="008B1812"/>
    <w:rsid w:val="008B4D3C"/>
    <w:rsid w:val="008B54EF"/>
    <w:rsid w:val="008B7B6B"/>
    <w:rsid w:val="008B7D9B"/>
    <w:rsid w:val="008B7E12"/>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436"/>
    <w:rsid w:val="008E7B58"/>
    <w:rsid w:val="008E7DB2"/>
    <w:rsid w:val="008E7DDB"/>
    <w:rsid w:val="008F18F2"/>
    <w:rsid w:val="008F1F63"/>
    <w:rsid w:val="008F2B15"/>
    <w:rsid w:val="008F32D8"/>
    <w:rsid w:val="008F4B64"/>
    <w:rsid w:val="008F6E42"/>
    <w:rsid w:val="008F7356"/>
    <w:rsid w:val="009013EB"/>
    <w:rsid w:val="0090148F"/>
    <w:rsid w:val="009017ED"/>
    <w:rsid w:val="00902530"/>
    <w:rsid w:val="0090439B"/>
    <w:rsid w:val="00907942"/>
    <w:rsid w:val="0091106A"/>
    <w:rsid w:val="00911F1C"/>
    <w:rsid w:val="00911F5A"/>
    <w:rsid w:val="009124EA"/>
    <w:rsid w:val="00912BFB"/>
    <w:rsid w:val="00914F4A"/>
    <w:rsid w:val="0091658A"/>
    <w:rsid w:val="00921343"/>
    <w:rsid w:val="00921538"/>
    <w:rsid w:val="0092294B"/>
    <w:rsid w:val="00923185"/>
    <w:rsid w:val="00923247"/>
    <w:rsid w:val="009236CD"/>
    <w:rsid w:val="00924654"/>
    <w:rsid w:val="0092527A"/>
    <w:rsid w:val="009252E0"/>
    <w:rsid w:val="009270FA"/>
    <w:rsid w:val="009273F1"/>
    <w:rsid w:val="00927FD1"/>
    <w:rsid w:val="00931132"/>
    <w:rsid w:val="00931B4A"/>
    <w:rsid w:val="00931FA5"/>
    <w:rsid w:val="00932C05"/>
    <w:rsid w:val="009333E9"/>
    <w:rsid w:val="00934DE8"/>
    <w:rsid w:val="009350EA"/>
    <w:rsid w:val="00935380"/>
    <w:rsid w:val="00935D79"/>
    <w:rsid w:val="009362B3"/>
    <w:rsid w:val="00937046"/>
    <w:rsid w:val="00937A43"/>
    <w:rsid w:val="009401FE"/>
    <w:rsid w:val="0094127E"/>
    <w:rsid w:val="00941C03"/>
    <w:rsid w:val="00941E1E"/>
    <w:rsid w:val="009429C4"/>
    <w:rsid w:val="009434EE"/>
    <w:rsid w:val="00943633"/>
    <w:rsid w:val="00944CE9"/>
    <w:rsid w:val="009452D0"/>
    <w:rsid w:val="00945A7C"/>
    <w:rsid w:val="009460A1"/>
    <w:rsid w:val="00947506"/>
    <w:rsid w:val="009506FC"/>
    <w:rsid w:val="00951D66"/>
    <w:rsid w:val="00951E6C"/>
    <w:rsid w:val="009520E9"/>
    <w:rsid w:val="00952C3C"/>
    <w:rsid w:val="00955912"/>
    <w:rsid w:val="0095609C"/>
    <w:rsid w:val="00956281"/>
    <w:rsid w:val="009563D2"/>
    <w:rsid w:val="00957098"/>
    <w:rsid w:val="00957691"/>
    <w:rsid w:val="009578D1"/>
    <w:rsid w:val="00957920"/>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6CF4"/>
    <w:rsid w:val="00997812"/>
    <w:rsid w:val="009978A1"/>
    <w:rsid w:val="00997A2C"/>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1738"/>
    <w:rsid w:val="009D36E0"/>
    <w:rsid w:val="009D612C"/>
    <w:rsid w:val="009D67D4"/>
    <w:rsid w:val="009D7396"/>
    <w:rsid w:val="009D7A16"/>
    <w:rsid w:val="009E2110"/>
    <w:rsid w:val="009E34B4"/>
    <w:rsid w:val="009E3B92"/>
    <w:rsid w:val="009E5721"/>
    <w:rsid w:val="009E6526"/>
    <w:rsid w:val="009E6F8A"/>
    <w:rsid w:val="009E7B12"/>
    <w:rsid w:val="009F0D90"/>
    <w:rsid w:val="009F1EDF"/>
    <w:rsid w:val="009F252D"/>
    <w:rsid w:val="009F2F84"/>
    <w:rsid w:val="009F32FE"/>
    <w:rsid w:val="009F3DAB"/>
    <w:rsid w:val="009F4C21"/>
    <w:rsid w:val="009F5A28"/>
    <w:rsid w:val="009F5AEB"/>
    <w:rsid w:val="009F5F9F"/>
    <w:rsid w:val="009F601D"/>
    <w:rsid w:val="009F71C0"/>
    <w:rsid w:val="009F7475"/>
    <w:rsid w:val="00A01434"/>
    <w:rsid w:val="00A02577"/>
    <w:rsid w:val="00A02BBC"/>
    <w:rsid w:val="00A03C70"/>
    <w:rsid w:val="00A03F6A"/>
    <w:rsid w:val="00A047AB"/>
    <w:rsid w:val="00A05820"/>
    <w:rsid w:val="00A05A87"/>
    <w:rsid w:val="00A05F79"/>
    <w:rsid w:val="00A0617C"/>
    <w:rsid w:val="00A062C9"/>
    <w:rsid w:val="00A06926"/>
    <w:rsid w:val="00A06A91"/>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CA9"/>
    <w:rsid w:val="00A47D67"/>
    <w:rsid w:val="00A50415"/>
    <w:rsid w:val="00A517C7"/>
    <w:rsid w:val="00A52CE5"/>
    <w:rsid w:val="00A53BA5"/>
    <w:rsid w:val="00A53C67"/>
    <w:rsid w:val="00A54C29"/>
    <w:rsid w:val="00A54EA0"/>
    <w:rsid w:val="00A54FA2"/>
    <w:rsid w:val="00A55105"/>
    <w:rsid w:val="00A57F50"/>
    <w:rsid w:val="00A61024"/>
    <w:rsid w:val="00A613E4"/>
    <w:rsid w:val="00A613EF"/>
    <w:rsid w:val="00A6142A"/>
    <w:rsid w:val="00A61F96"/>
    <w:rsid w:val="00A62B06"/>
    <w:rsid w:val="00A63659"/>
    <w:rsid w:val="00A6384E"/>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0B0B"/>
    <w:rsid w:val="00AB17B6"/>
    <w:rsid w:val="00AB6237"/>
    <w:rsid w:val="00AB6A36"/>
    <w:rsid w:val="00AB710C"/>
    <w:rsid w:val="00AB7749"/>
    <w:rsid w:val="00AC1C26"/>
    <w:rsid w:val="00AC1CDC"/>
    <w:rsid w:val="00AC24D2"/>
    <w:rsid w:val="00AC2B5D"/>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84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06B7"/>
    <w:rsid w:val="00B01C98"/>
    <w:rsid w:val="00B01E73"/>
    <w:rsid w:val="00B023B2"/>
    <w:rsid w:val="00B02EC6"/>
    <w:rsid w:val="00B050F6"/>
    <w:rsid w:val="00B05DF2"/>
    <w:rsid w:val="00B07320"/>
    <w:rsid w:val="00B075AC"/>
    <w:rsid w:val="00B1011C"/>
    <w:rsid w:val="00B1048D"/>
    <w:rsid w:val="00B11703"/>
    <w:rsid w:val="00B1176A"/>
    <w:rsid w:val="00B11D87"/>
    <w:rsid w:val="00B12CF3"/>
    <w:rsid w:val="00B145FD"/>
    <w:rsid w:val="00B159D9"/>
    <w:rsid w:val="00B15C53"/>
    <w:rsid w:val="00B16303"/>
    <w:rsid w:val="00B16332"/>
    <w:rsid w:val="00B20300"/>
    <w:rsid w:val="00B203ED"/>
    <w:rsid w:val="00B20B11"/>
    <w:rsid w:val="00B2107D"/>
    <w:rsid w:val="00B216E1"/>
    <w:rsid w:val="00B21D8C"/>
    <w:rsid w:val="00B23597"/>
    <w:rsid w:val="00B257DF"/>
    <w:rsid w:val="00B26478"/>
    <w:rsid w:val="00B30DFD"/>
    <w:rsid w:val="00B31F6F"/>
    <w:rsid w:val="00B332C5"/>
    <w:rsid w:val="00B33C28"/>
    <w:rsid w:val="00B3585A"/>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A9B"/>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ACB"/>
    <w:rsid w:val="00B86432"/>
    <w:rsid w:val="00B871CC"/>
    <w:rsid w:val="00B87712"/>
    <w:rsid w:val="00B87770"/>
    <w:rsid w:val="00B87A7F"/>
    <w:rsid w:val="00B91165"/>
    <w:rsid w:val="00B91CBA"/>
    <w:rsid w:val="00B92CB6"/>
    <w:rsid w:val="00B935F9"/>
    <w:rsid w:val="00B93959"/>
    <w:rsid w:val="00B94923"/>
    <w:rsid w:val="00B9756C"/>
    <w:rsid w:val="00BA028F"/>
    <w:rsid w:val="00BA0324"/>
    <w:rsid w:val="00BA08A2"/>
    <w:rsid w:val="00BA0DE5"/>
    <w:rsid w:val="00BA1615"/>
    <w:rsid w:val="00BA3F7F"/>
    <w:rsid w:val="00BA40D1"/>
    <w:rsid w:val="00BA46F2"/>
    <w:rsid w:val="00BA5404"/>
    <w:rsid w:val="00BA7D38"/>
    <w:rsid w:val="00BB0B49"/>
    <w:rsid w:val="00BB0E3A"/>
    <w:rsid w:val="00BB2B9C"/>
    <w:rsid w:val="00BB43BD"/>
    <w:rsid w:val="00BB43E0"/>
    <w:rsid w:val="00BB5E7F"/>
    <w:rsid w:val="00BB6A11"/>
    <w:rsid w:val="00BB71DF"/>
    <w:rsid w:val="00BB78C7"/>
    <w:rsid w:val="00BB7A5F"/>
    <w:rsid w:val="00BB7D32"/>
    <w:rsid w:val="00BB7E99"/>
    <w:rsid w:val="00BC062E"/>
    <w:rsid w:val="00BC19C3"/>
    <w:rsid w:val="00BC407D"/>
    <w:rsid w:val="00BC4C76"/>
    <w:rsid w:val="00BC530B"/>
    <w:rsid w:val="00BC534A"/>
    <w:rsid w:val="00BC5B20"/>
    <w:rsid w:val="00BC6102"/>
    <w:rsid w:val="00BC6541"/>
    <w:rsid w:val="00BC669C"/>
    <w:rsid w:val="00BC7173"/>
    <w:rsid w:val="00BC7287"/>
    <w:rsid w:val="00BC77B0"/>
    <w:rsid w:val="00BD2DDE"/>
    <w:rsid w:val="00BD31EB"/>
    <w:rsid w:val="00BD3447"/>
    <w:rsid w:val="00BD67B2"/>
    <w:rsid w:val="00BD75A3"/>
    <w:rsid w:val="00BD77B4"/>
    <w:rsid w:val="00BE0073"/>
    <w:rsid w:val="00BE0738"/>
    <w:rsid w:val="00BE20A5"/>
    <w:rsid w:val="00BE2392"/>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64CA"/>
    <w:rsid w:val="00C17868"/>
    <w:rsid w:val="00C1794D"/>
    <w:rsid w:val="00C17C61"/>
    <w:rsid w:val="00C17DC3"/>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654E"/>
    <w:rsid w:val="00C37CD4"/>
    <w:rsid w:val="00C4055B"/>
    <w:rsid w:val="00C41069"/>
    <w:rsid w:val="00C41D64"/>
    <w:rsid w:val="00C452DB"/>
    <w:rsid w:val="00C45358"/>
    <w:rsid w:val="00C45376"/>
    <w:rsid w:val="00C45895"/>
    <w:rsid w:val="00C459D1"/>
    <w:rsid w:val="00C45A53"/>
    <w:rsid w:val="00C46611"/>
    <w:rsid w:val="00C5345A"/>
    <w:rsid w:val="00C53EE8"/>
    <w:rsid w:val="00C547B1"/>
    <w:rsid w:val="00C56531"/>
    <w:rsid w:val="00C56758"/>
    <w:rsid w:val="00C567F3"/>
    <w:rsid w:val="00C60EF9"/>
    <w:rsid w:val="00C60FA3"/>
    <w:rsid w:val="00C6152A"/>
    <w:rsid w:val="00C6256F"/>
    <w:rsid w:val="00C626D0"/>
    <w:rsid w:val="00C62969"/>
    <w:rsid w:val="00C62EEB"/>
    <w:rsid w:val="00C630AE"/>
    <w:rsid w:val="00C6454F"/>
    <w:rsid w:val="00C646E8"/>
    <w:rsid w:val="00C65058"/>
    <w:rsid w:val="00C664B3"/>
    <w:rsid w:val="00C673CA"/>
    <w:rsid w:val="00C704E3"/>
    <w:rsid w:val="00C713E0"/>
    <w:rsid w:val="00C71679"/>
    <w:rsid w:val="00C748D8"/>
    <w:rsid w:val="00C74CE5"/>
    <w:rsid w:val="00C74DB4"/>
    <w:rsid w:val="00C753F8"/>
    <w:rsid w:val="00C7652E"/>
    <w:rsid w:val="00C768D0"/>
    <w:rsid w:val="00C76C19"/>
    <w:rsid w:val="00C77F86"/>
    <w:rsid w:val="00C82088"/>
    <w:rsid w:val="00C827E5"/>
    <w:rsid w:val="00C83175"/>
    <w:rsid w:val="00C83B21"/>
    <w:rsid w:val="00C8403A"/>
    <w:rsid w:val="00C84E9B"/>
    <w:rsid w:val="00C84F19"/>
    <w:rsid w:val="00C86BC0"/>
    <w:rsid w:val="00C923A0"/>
    <w:rsid w:val="00C94740"/>
    <w:rsid w:val="00C94AC6"/>
    <w:rsid w:val="00C97673"/>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79"/>
    <w:rsid w:val="00CD2597"/>
    <w:rsid w:val="00CD2AC0"/>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7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C6"/>
    <w:rsid w:val="00D211FA"/>
    <w:rsid w:val="00D2136B"/>
    <w:rsid w:val="00D217C7"/>
    <w:rsid w:val="00D21EF8"/>
    <w:rsid w:val="00D23665"/>
    <w:rsid w:val="00D23722"/>
    <w:rsid w:val="00D23964"/>
    <w:rsid w:val="00D23AEB"/>
    <w:rsid w:val="00D23B0D"/>
    <w:rsid w:val="00D2513B"/>
    <w:rsid w:val="00D262A1"/>
    <w:rsid w:val="00D26F07"/>
    <w:rsid w:val="00D275A1"/>
    <w:rsid w:val="00D3047A"/>
    <w:rsid w:val="00D31D51"/>
    <w:rsid w:val="00D32FD6"/>
    <w:rsid w:val="00D34820"/>
    <w:rsid w:val="00D375B9"/>
    <w:rsid w:val="00D41552"/>
    <w:rsid w:val="00D418C1"/>
    <w:rsid w:val="00D4394E"/>
    <w:rsid w:val="00D44A45"/>
    <w:rsid w:val="00D44AD3"/>
    <w:rsid w:val="00D4561C"/>
    <w:rsid w:val="00D46AB1"/>
    <w:rsid w:val="00D4787E"/>
    <w:rsid w:val="00D5258F"/>
    <w:rsid w:val="00D52AC5"/>
    <w:rsid w:val="00D53B12"/>
    <w:rsid w:val="00D53FB9"/>
    <w:rsid w:val="00D54191"/>
    <w:rsid w:val="00D552B0"/>
    <w:rsid w:val="00D5578D"/>
    <w:rsid w:val="00D56CA6"/>
    <w:rsid w:val="00D6001F"/>
    <w:rsid w:val="00D60B2C"/>
    <w:rsid w:val="00D60D55"/>
    <w:rsid w:val="00D61967"/>
    <w:rsid w:val="00D61CCB"/>
    <w:rsid w:val="00D61D28"/>
    <w:rsid w:val="00D61D56"/>
    <w:rsid w:val="00D62320"/>
    <w:rsid w:val="00D63345"/>
    <w:rsid w:val="00D6347B"/>
    <w:rsid w:val="00D634B6"/>
    <w:rsid w:val="00D63FDE"/>
    <w:rsid w:val="00D649D7"/>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6C66"/>
    <w:rsid w:val="00D87369"/>
    <w:rsid w:val="00D90723"/>
    <w:rsid w:val="00D90A2F"/>
    <w:rsid w:val="00D90A52"/>
    <w:rsid w:val="00D90DE7"/>
    <w:rsid w:val="00D9141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1FF"/>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0E2F"/>
    <w:rsid w:val="00DF22DA"/>
    <w:rsid w:val="00DF3755"/>
    <w:rsid w:val="00DF415F"/>
    <w:rsid w:val="00DF551D"/>
    <w:rsid w:val="00DF610A"/>
    <w:rsid w:val="00DF6B61"/>
    <w:rsid w:val="00DF74B2"/>
    <w:rsid w:val="00DF7A71"/>
    <w:rsid w:val="00DF7B18"/>
    <w:rsid w:val="00DF7EB6"/>
    <w:rsid w:val="00E003AB"/>
    <w:rsid w:val="00E0054B"/>
    <w:rsid w:val="00E00552"/>
    <w:rsid w:val="00E00EB1"/>
    <w:rsid w:val="00E01F5F"/>
    <w:rsid w:val="00E02895"/>
    <w:rsid w:val="00E0362A"/>
    <w:rsid w:val="00E0451B"/>
    <w:rsid w:val="00E04E77"/>
    <w:rsid w:val="00E068A2"/>
    <w:rsid w:val="00E07516"/>
    <w:rsid w:val="00E076BD"/>
    <w:rsid w:val="00E1043D"/>
    <w:rsid w:val="00E107FA"/>
    <w:rsid w:val="00E10D78"/>
    <w:rsid w:val="00E10F7D"/>
    <w:rsid w:val="00E114E0"/>
    <w:rsid w:val="00E117A2"/>
    <w:rsid w:val="00E11C74"/>
    <w:rsid w:val="00E13AC9"/>
    <w:rsid w:val="00E14784"/>
    <w:rsid w:val="00E148F7"/>
    <w:rsid w:val="00E153EF"/>
    <w:rsid w:val="00E157F0"/>
    <w:rsid w:val="00E15C15"/>
    <w:rsid w:val="00E16187"/>
    <w:rsid w:val="00E1626C"/>
    <w:rsid w:val="00E16407"/>
    <w:rsid w:val="00E17495"/>
    <w:rsid w:val="00E211B0"/>
    <w:rsid w:val="00E21593"/>
    <w:rsid w:val="00E21C99"/>
    <w:rsid w:val="00E22374"/>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4E11"/>
    <w:rsid w:val="00E55027"/>
    <w:rsid w:val="00E56C70"/>
    <w:rsid w:val="00E5713E"/>
    <w:rsid w:val="00E6090A"/>
    <w:rsid w:val="00E62517"/>
    <w:rsid w:val="00E6406C"/>
    <w:rsid w:val="00E64FF9"/>
    <w:rsid w:val="00E67E38"/>
    <w:rsid w:val="00E67E95"/>
    <w:rsid w:val="00E70427"/>
    <w:rsid w:val="00E70FF1"/>
    <w:rsid w:val="00E71548"/>
    <w:rsid w:val="00E724C0"/>
    <w:rsid w:val="00E72E35"/>
    <w:rsid w:val="00E743FB"/>
    <w:rsid w:val="00E7495A"/>
    <w:rsid w:val="00E7495B"/>
    <w:rsid w:val="00E755C8"/>
    <w:rsid w:val="00E76659"/>
    <w:rsid w:val="00E76A23"/>
    <w:rsid w:val="00E7703B"/>
    <w:rsid w:val="00E77419"/>
    <w:rsid w:val="00E7746B"/>
    <w:rsid w:val="00E77C78"/>
    <w:rsid w:val="00E80BC0"/>
    <w:rsid w:val="00E8188A"/>
    <w:rsid w:val="00E821D8"/>
    <w:rsid w:val="00E830F0"/>
    <w:rsid w:val="00E847FB"/>
    <w:rsid w:val="00E86B4E"/>
    <w:rsid w:val="00E8719E"/>
    <w:rsid w:val="00E8735E"/>
    <w:rsid w:val="00E875A5"/>
    <w:rsid w:val="00E87ACF"/>
    <w:rsid w:val="00E92DF8"/>
    <w:rsid w:val="00E944B4"/>
    <w:rsid w:val="00E9533F"/>
    <w:rsid w:val="00E957ED"/>
    <w:rsid w:val="00E95911"/>
    <w:rsid w:val="00E96146"/>
    <w:rsid w:val="00E962DE"/>
    <w:rsid w:val="00E96AEE"/>
    <w:rsid w:val="00E973AF"/>
    <w:rsid w:val="00E97AF6"/>
    <w:rsid w:val="00E97E1A"/>
    <w:rsid w:val="00EA09AC"/>
    <w:rsid w:val="00EA16B5"/>
    <w:rsid w:val="00EA4DB8"/>
    <w:rsid w:val="00EB057C"/>
    <w:rsid w:val="00EB0859"/>
    <w:rsid w:val="00EB0921"/>
    <w:rsid w:val="00EB0D19"/>
    <w:rsid w:val="00EB1EEB"/>
    <w:rsid w:val="00EB3628"/>
    <w:rsid w:val="00EB51D9"/>
    <w:rsid w:val="00EB58F7"/>
    <w:rsid w:val="00EB71E7"/>
    <w:rsid w:val="00EB73F4"/>
    <w:rsid w:val="00EB78AD"/>
    <w:rsid w:val="00EC02BF"/>
    <w:rsid w:val="00EC02D1"/>
    <w:rsid w:val="00EC0596"/>
    <w:rsid w:val="00EC0ABA"/>
    <w:rsid w:val="00EC0DEB"/>
    <w:rsid w:val="00EC1188"/>
    <w:rsid w:val="00EC1C1A"/>
    <w:rsid w:val="00EC1FF8"/>
    <w:rsid w:val="00EC294B"/>
    <w:rsid w:val="00EC417E"/>
    <w:rsid w:val="00EC4C8B"/>
    <w:rsid w:val="00EC4E8C"/>
    <w:rsid w:val="00EC5CAA"/>
    <w:rsid w:val="00EC60D1"/>
    <w:rsid w:val="00EC6220"/>
    <w:rsid w:val="00EC6E9C"/>
    <w:rsid w:val="00ED0833"/>
    <w:rsid w:val="00ED0D06"/>
    <w:rsid w:val="00ED0E22"/>
    <w:rsid w:val="00ED3111"/>
    <w:rsid w:val="00ED3D6B"/>
    <w:rsid w:val="00EE0A0D"/>
    <w:rsid w:val="00EE12B2"/>
    <w:rsid w:val="00EE1FE3"/>
    <w:rsid w:val="00EE22B6"/>
    <w:rsid w:val="00EE35C5"/>
    <w:rsid w:val="00EE38FD"/>
    <w:rsid w:val="00EE51A0"/>
    <w:rsid w:val="00EE675B"/>
    <w:rsid w:val="00EE6C1A"/>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0BD6"/>
    <w:rsid w:val="00F11739"/>
    <w:rsid w:val="00F11C4F"/>
    <w:rsid w:val="00F1382C"/>
    <w:rsid w:val="00F13DBA"/>
    <w:rsid w:val="00F14686"/>
    <w:rsid w:val="00F14AB6"/>
    <w:rsid w:val="00F14BE8"/>
    <w:rsid w:val="00F14EA9"/>
    <w:rsid w:val="00F15BAC"/>
    <w:rsid w:val="00F15BD6"/>
    <w:rsid w:val="00F15D0B"/>
    <w:rsid w:val="00F162B7"/>
    <w:rsid w:val="00F16797"/>
    <w:rsid w:val="00F1698B"/>
    <w:rsid w:val="00F17B68"/>
    <w:rsid w:val="00F21D34"/>
    <w:rsid w:val="00F237B6"/>
    <w:rsid w:val="00F2467B"/>
    <w:rsid w:val="00F2539D"/>
    <w:rsid w:val="00F25538"/>
    <w:rsid w:val="00F25F23"/>
    <w:rsid w:val="00F267F2"/>
    <w:rsid w:val="00F272D7"/>
    <w:rsid w:val="00F274CB"/>
    <w:rsid w:val="00F30135"/>
    <w:rsid w:val="00F3179A"/>
    <w:rsid w:val="00F32981"/>
    <w:rsid w:val="00F35774"/>
    <w:rsid w:val="00F3680C"/>
    <w:rsid w:val="00F36E23"/>
    <w:rsid w:val="00F37851"/>
    <w:rsid w:val="00F41370"/>
    <w:rsid w:val="00F41F52"/>
    <w:rsid w:val="00F424A7"/>
    <w:rsid w:val="00F42F77"/>
    <w:rsid w:val="00F42FD7"/>
    <w:rsid w:val="00F43721"/>
    <w:rsid w:val="00F437A5"/>
    <w:rsid w:val="00F43D43"/>
    <w:rsid w:val="00F441A8"/>
    <w:rsid w:val="00F44371"/>
    <w:rsid w:val="00F44B23"/>
    <w:rsid w:val="00F44B6B"/>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201"/>
    <w:rsid w:val="00F873EA"/>
    <w:rsid w:val="00F87875"/>
    <w:rsid w:val="00F92F8D"/>
    <w:rsid w:val="00F93C7F"/>
    <w:rsid w:val="00F94982"/>
    <w:rsid w:val="00F94AE9"/>
    <w:rsid w:val="00F95182"/>
    <w:rsid w:val="00F96183"/>
    <w:rsid w:val="00F968A8"/>
    <w:rsid w:val="00F97361"/>
    <w:rsid w:val="00FA0414"/>
    <w:rsid w:val="00FA0D6E"/>
    <w:rsid w:val="00FA0E4C"/>
    <w:rsid w:val="00FA1D43"/>
    <w:rsid w:val="00FA2C77"/>
    <w:rsid w:val="00FA32AF"/>
    <w:rsid w:val="00FA3689"/>
    <w:rsid w:val="00FA695D"/>
    <w:rsid w:val="00FA6CA3"/>
    <w:rsid w:val="00FB0982"/>
    <w:rsid w:val="00FB15BE"/>
    <w:rsid w:val="00FB190A"/>
    <w:rsid w:val="00FB2266"/>
    <w:rsid w:val="00FB2A35"/>
    <w:rsid w:val="00FB2EDC"/>
    <w:rsid w:val="00FB6072"/>
    <w:rsid w:val="00FB6252"/>
    <w:rsid w:val="00FB6723"/>
    <w:rsid w:val="00FB6DBB"/>
    <w:rsid w:val="00FC0335"/>
    <w:rsid w:val="00FC0C25"/>
    <w:rsid w:val="00FC1F4D"/>
    <w:rsid w:val="00FC31C5"/>
    <w:rsid w:val="00FC382E"/>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85C"/>
    <w:rsid w:val="00FE1DD9"/>
    <w:rsid w:val="00FE1F74"/>
    <w:rsid w:val="00FE2C6D"/>
    <w:rsid w:val="00FE3236"/>
    <w:rsid w:val="00FE3418"/>
    <w:rsid w:val="00FE3667"/>
    <w:rsid w:val="00FE3679"/>
    <w:rsid w:val="00FE368D"/>
    <w:rsid w:val="00FE3DF7"/>
    <w:rsid w:val="00FE4961"/>
    <w:rsid w:val="00FE5D83"/>
    <w:rsid w:val="00FE647F"/>
    <w:rsid w:val="00FE7069"/>
    <w:rsid w:val="00FF03FF"/>
    <w:rsid w:val="00FF12BC"/>
    <w:rsid w:val="00FF353E"/>
    <w:rsid w:val="00FF3C29"/>
    <w:rsid w:val="00FF4A8D"/>
    <w:rsid w:val="00FF4C6B"/>
    <w:rsid w:val="00FF5017"/>
    <w:rsid w:val="00FF5148"/>
    <w:rsid w:val="00FF58DF"/>
    <w:rsid w:val="00FF5FE9"/>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B2A51008-327D-4CBF-B76C-BB16B7F6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0"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1668A4"/>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locked/>
    <w:rsid w:val="007615C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E21C99"/>
    <w:pPr>
      <w:spacing w:line="800" w:lineRule="exact"/>
    </w:pPr>
    <w:rPr>
      <w:b/>
      <w:bCs/>
      <w:noProof/>
      <w:color w:val="17479E" w:themeColor="text2"/>
      <w:sz w:val="60"/>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19"/>
      </w:numPr>
    </w:pPr>
  </w:style>
  <w:style w:type="table" w:styleId="TableGrid">
    <w:name w:val="Table Grid"/>
    <w:aliases w:val="L_Table_Standard,L_Table"/>
    <w:basedOn w:val="TableNormal"/>
    <w:uiPriority w:val="3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99"/>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99"/>
    <w:rsid w:val="005B0C07"/>
    <w:rPr>
      <w:rFonts w:ascii="Calibri" w:eastAsiaTheme="minorHAnsi" w:hAnsi="Calibri" w:cstheme="minorBidi"/>
      <w:sz w:val="18"/>
      <w:szCs w:val="18"/>
      <w:lang w:val="en-IE" w:eastAsia="en-US"/>
    </w:rPr>
  </w:style>
  <w:style w:type="character" w:styleId="FootnoteReference">
    <w:name w:val="footnote reference"/>
    <w:aliases w:val="Footnote symbol,Times 10 Point, Exposant 3 Point,Footnote reference number,Footnote Reference Superscript,Appel note de bas de p,Appel note de bas de page,Légende.Char Car Car Car Car,Voetnootverwijzing,LÈgende.Char Car Car Car Car"/>
    <w:basedOn w:val="DefaultParagraphFont"/>
    <w:uiPriority w:val="99"/>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semiHidden/>
    <w:locked/>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character" w:customStyle="1" w:styleId="normaltextrun">
    <w:name w:val="normaltextrun"/>
    <w:basedOn w:val="DefaultParagraphFont"/>
    <w:rsid w:val="001A2103"/>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uiPriority w:val="34"/>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A06A91"/>
    <w:pPr>
      <w:numPr>
        <w:numId w:val="42"/>
      </w:numPr>
    </w:pPr>
  </w:style>
  <w:style w:type="paragraph" w:customStyle="1" w:styleId="HRBNumberBulletL2">
    <w:name w:val="HRB_Number Bullet_L2"/>
    <w:basedOn w:val="HRBNumberBulletL1"/>
    <w:link w:val="HRBNumberBulletL2Char"/>
    <w:uiPriority w:val="15"/>
    <w:qFormat/>
    <w:locked/>
    <w:rsid w:val="00A06A91"/>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A06A91"/>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A06A91"/>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paragraph" w:customStyle="1" w:styleId="HRBNOTEXTyellowline">
    <w:name w:val="HRB_NO TEXT_yellow line"/>
    <w:basedOn w:val="Normal"/>
    <w:next w:val="HRBGeneralText"/>
    <w:uiPriority w:val="15"/>
    <w:qFormat/>
    <w:locked/>
    <w:rsid w:val="00700F42"/>
    <w:pPr>
      <w:pBdr>
        <w:top w:val="single" w:sz="36" w:space="1" w:color="FFF200" w:themeColor="accent6"/>
      </w:pBdr>
      <w:ind w:right="8497"/>
    </w:pPr>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3"/>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3"/>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3"/>
      </w:numPr>
    </w:pPr>
  </w:style>
  <w:style w:type="paragraph" w:customStyle="1" w:styleId="HRBHeadingNumberedL4">
    <w:name w:val="HRB_Heading_Numbered_L4"/>
    <w:basedOn w:val="HRBHeadingL4"/>
    <w:next w:val="HRBGeneralText"/>
    <w:uiPriority w:val="15"/>
    <w:qFormat/>
    <w:locked/>
    <w:rsid w:val="00693A61"/>
    <w:pPr>
      <w:numPr>
        <w:ilvl w:val="3"/>
        <w:numId w:val="3"/>
      </w:numPr>
    </w:pPr>
  </w:style>
  <w:style w:type="paragraph" w:customStyle="1" w:styleId="HRBHeadingNumberedL5">
    <w:name w:val="HRB_Heading_Numbered_L5"/>
    <w:basedOn w:val="HRBHeadingL5"/>
    <w:next w:val="HRBGeneralText"/>
    <w:uiPriority w:val="15"/>
    <w:qFormat/>
    <w:locked/>
    <w:rsid w:val="00693A61"/>
    <w:pPr>
      <w:numPr>
        <w:ilvl w:val="4"/>
        <w:numId w:val="3"/>
      </w:numPr>
    </w:pPr>
  </w:style>
  <w:style w:type="paragraph" w:customStyle="1" w:styleId="HRBHeadingNumberedL6">
    <w:name w:val="HRB_Heading_Numbered_L6"/>
    <w:basedOn w:val="HRBHeadingL6"/>
    <w:next w:val="HRBGeneralText"/>
    <w:uiPriority w:val="15"/>
    <w:qFormat/>
    <w:locked/>
    <w:rsid w:val="00693A61"/>
    <w:pPr>
      <w:numPr>
        <w:ilvl w:val="5"/>
        <w:numId w:val="3"/>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673AAD"/>
    <w:pPr>
      <w:spacing w:before="80" w:after="80"/>
    </w:pPr>
    <w:rPr>
      <w:b/>
      <w:color w:val="17479E" w:themeColor="text2"/>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25"/>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25"/>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25"/>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25"/>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25"/>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25"/>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IndentedTextalignnumberheadings">
    <w:name w:val="HRB_Indented Text_align number headings"/>
    <w:basedOn w:val="HRBGeneralText"/>
    <w:uiPriority w:val="15"/>
    <w:qFormat/>
    <w:rsid w:val="00AB0B0B"/>
    <w:pPr>
      <w:ind w:left="340"/>
    </w:p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40"/>
      </w:numPr>
    </w:pPr>
  </w:style>
  <w:style w:type="paragraph" w:customStyle="1" w:styleId="HRBBullet">
    <w:name w:val="HRB_Bullet"/>
    <w:basedOn w:val="Normal"/>
    <w:link w:val="HRBBulletChar"/>
    <w:uiPriority w:val="16"/>
    <w:qFormat/>
    <w:rsid w:val="00E64FF9"/>
    <w:pPr>
      <w:ind w:left="700" w:hanging="360"/>
    </w:pPr>
  </w:style>
  <w:style w:type="character" w:customStyle="1" w:styleId="HRBtfewbold">
    <w:name w:val="HRB_t/f/e/w_bold"/>
    <w:basedOn w:val="DefaultParagraphFont"/>
    <w:uiPriority w:val="1"/>
    <w:qFormat/>
    <w:rsid w:val="00E64FF9"/>
    <w:rPr>
      <w:rFonts w:asciiTheme="minorHAnsi" w:hAnsiTheme="minorHAnsi"/>
      <w:b/>
      <w:sz w:val="22"/>
    </w:rPr>
  </w:style>
  <w:style w:type="character" w:customStyle="1" w:styleId="HRBBulletChar">
    <w:name w:val="HRB_Bullet Char"/>
    <w:basedOn w:val="DefaultParagraphFont"/>
    <w:link w:val="HRBBullet"/>
    <w:uiPriority w:val="16"/>
    <w:rsid w:val="00E64FF9"/>
    <w:rPr>
      <w:rFonts w:ascii="Calibri" w:eastAsiaTheme="minorHAnsi" w:hAnsi="Calibri" w:cstheme="minorBidi"/>
      <w:sz w:val="22"/>
      <w:szCs w:val="22"/>
      <w:lang w:val="en-IE" w:eastAsia="en-US"/>
    </w:rPr>
  </w:style>
  <w:style w:type="paragraph" w:customStyle="1" w:styleId="HRBText">
    <w:name w:val="HRB_Text"/>
    <w:basedOn w:val="Normal"/>
    <w:uiPriority w:val="15"/>
    <w:qFormat/>
    <w:rsid w:val="00E64FF9"/>
  </w:style>
  <w:style w:type="character" w:styleId="Strong">
    <w:name w:val="Strong"/>
    <w:basedOn w:val="DefaultParagraphFont"/>
    <w:uiPriority w:val="22"/>
    <w:qFormat/>
    <w:locked/>
    <w:rsid w:val="000F78E3"/>
    <w:rPr>
      <w:b/>
      <w:bCs/>
    </w:rPr>
  </w:style>
  <w:style w:type="character" w:styleId="UnresolvedMention">
    <w:name w:val="Unresolved Mention"/>
    <w:basedOn w:val="DefaultParagraphFont"/>
    <w:uiPriority w:val="99"/>
    <w:semiHidden/>
    <w:unhideWhenUsed/>
    <w:locked/>
    <w:rsid w:val="0011780D"/>
    <w:rPr>
      <w:color w:val="605E5C"/>
      <w:shd w:val="clear" w:color="auto" w:fill="E1DFDD"/>
    </w:rPr>
  </w:style>
  <w:style w:type="paragraph" w:customStyle="1" w:styleId="TableText">
    <w:name w:val="Table Text"/>
    <w:basedOn w:val="Normal"/>
    <w:rsid w:val="000F0BDB"/>
    <w:pPr>
      <w:spacing w:before="40" w:after="40" w:line="240" w:lineRule="auto"/>
    </w:pPr>
    <w:rPr>
      <w:rFonts w:ascii="Arial" w:eastAsia="Times New Roman" w:hAnsi="Arial"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466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rcid.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75BCA"/>
    <w:rsid w:val="0014744D"/>
    <w:rsid w:val="001916A8"/>
    <w:rsid w:val="001E0E70"/>
    <w:rsid w:val="00212730"/>
    <w:rsid w:val="00245D70"/>
    <w:rsid w:val="00265FF3"/>
    <w:rsid w:val="00323F04"/>
    <w:rsid w:val="0036614E"/>
    <w:rsid w:val="004D2C8E"/>
    <w:rsid w:val="004E46CA"/>
    <w:rsid w:val="00571702"/>
    <w:rsid w:val="00582547"/>
    <w:rsid w:val="005F0076"/>
    <w:rsid w:val="00610BB8"/>
    <w:rsid w:val="00633FDB"/>
    <w:rsid w:val="006739EF"/>
    <w:rsid w:val="00773B0A"/>
    <w:rsid w:val="007758F0"/>
    <w:rsid w:val="00783A5F"/>
    <w:rsid w:val="00847B89"/>
    <w:rsid w:val="009C4D80"/>
    <w:rsid w:val="009E2E2D"/>
    <w:rsid w:val="00A77230"/>
    <w:rsid w:val="00AE25B9"/>
    <w:rsid w:val="00BB7E99"/>
    <w:rsid w:val="00C708A2"/>
    <w:rsid w:val="00C82088"/>
    <w:rsid w:val="00C856B2"/>
    <w:rsid w:val="00C97673"/>
    <w:rsid w:val="00CC5358"/>
    <w:rsid w:val="00D65FB9"/>
    <w:rsid w:val="00E11F6A"/>
    <w:rsid w:val="00E32E13"/>
    <w:rsid w:val="00E506BB"/>
    <w:rsid w:val="00E527E5"/>
    <w:rsid w:val="00E56381"/>
    <w:rsid w:val="00F867D1"/>
    <w:rsid w:val="00F96756"/>
    <w:rsid w:val="00FD4360"/>
    <w:rsid w:val="00FF3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D70"/>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41fe4f-18ce-4705-8a0b-9750bce1dd0b" xsi:nil="true"/>
    <lcf76f155ced4ddcb4097134ff3c332f xmlns="d60efc2f-ce24-4e72-8be2-95d0a81589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F5A8A128EDB47A1A3206ABB731303" ma:contentTypeVersion="14" ma:contentTypeDescription="Create a new document." ma:contentTypeScope="" ma:versionID="8bb8c49a54bd94ccc962aa7d38ff002a">
  <xsd:schema xmlns:xsd="http://www.w3.org/2001/XMLSchema" xmlns:xs="http://www.w3.org/2001/XMLSchema" xmlns:p="http://schemas.microsoft.com/office/2006/metadata/properties" xmlns:ns2="d60efc2f-ce24-4e72-8be2-95d0a81589ac" xmlns:ns3="7b41fe4f-18ce-4705-8a0b-9750bce1dd0b" targetNamespace="http://schemas.microsoft.com/office/2006/metadata/properties" ma:root="true" ma:fieldsID="0e7b9cf9330ee927087721d1715f1c05" ns2:_="" ns3:_="">
    <xsd:import namespace="d60efc2f-ce24-4e72-8be2-95d0a81589ac"/>
    <xsd:import namespace="7b41fe4f-18ce-4705-8a0b-9750bce1dd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efc2f-ce24-4e72-8be2-95d0a8158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41fe4f-18ce-4705-8a0b-9750bce1dd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9ba0f38-ff9e-478c-8cd8-888dbadb41e5}" ma:internalName="TaxCatchAll" ma:showField="CatchAllData" ma:web="7b41fe4f-18ce-4705-8a0b-9750bce1d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AFCE-6D54-4F93-A596-2556F514861E}">
  <ds:schemaRefs>
    <ds:schemaRef ds:uri="http://www.w3.org/XML/1998/namespace"/>
    <ds:schemaRef ds:uri="http://schemas.microsoft.com/office/2006/documentManagement/types"/>
    <ds:schemaRef ds:uri="http://schemas.microsoft.com/office/2006/metadata/properties"/>
    <ds:schemaRef ds:uri="http://purl.org/dc/elements/1.1/"/>
    <ds:schemaRef ds:uri="d60efc2f-ce24-4e72-8be2-95d0a81589ac"/>
    <ds:schemaRef ds:uri="http://purl.org/dc/terms/"/>
    <ds:schemaRef ds:uri="http://schemas.openxmlformats.org/package/2006/metadata/core-properties"/>
    <ds:schemaRef ds:uri="http://purl.org/dc/dcmitype/"/>
    <ds:schemaRef ds:uri="http://schemas.microsoft.com/office/infopath/2007/PartnerControls"/>
    <ds:schemaRef ds:uri="7b41fe4f-18ce-4705-8a0b-9750bce1dd0b"/>
  </ds:schemaRefs>
</ds:datastoreItem>
</file>

<file path=customXml/itemProps2.xml><?xml version="1.0" encoding="utf-8"?>
<ds:datastoreItem xmlns:ds="http://schemas.openxmlformats.org/officeDocument/2006/customXml" ds:itemID="{322DE4D5-33D5-493C-9A30-1391B91AD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efc2f-ce24-4e72-8be2-95d0a81589ac"/>
    <ds:schemaRef ds:uri="7b41fe4f-18ce-4705-8a0b-9750bce1d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52D76-38E5-4A69-A8D7-E1AB46444B9E}">
  <ds:schemaRefs>
    <ds:schemaRef ds:uri="http://schemas.microsoft.com/sharepoint/v3/contenttype/forms"/>
  </ds:schemaRefs>
</ds:datastoreItem>
</file>

<file path=customXml/itemProps4.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6</TotalTime>
  <Pages>4</Pages>
  <Words>1092</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HRB Career Track CV</vt:lpstr>
    </vt:vector>
  </TitlesOfParts>
  <Company>Microsoft</Company>
  <LinksUpToDate>false</LinksUpToDate>
  <CharactersWithSpaces>7295</CharactersWithSpaces>
  <SharedDoc>false</SharedDoc>
  <HLinks>
    <vt:vector size="6" baseType="variant">
      <vt:variant>
        <vt:i4>7929888</vt:i4>
      </vt:variant>
      <vt:variant>
        <vt:i4>0</vt:i4>
      </vt:variant>
      <vt:variant>
        <vt:i4>0</vt:i4>
      </vt:variant>
      <vt:variant>
        <vt:i4>5</vt:i4>
      </vt:variant>
      <vt:variant>
        <vt:lpwstr>https://orcid.org/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narrative-style CV</dc:title>
  <dc:subject/>
  <dc:creator>ValerieHaslam</dc:creator>
  <cp:keywords/>
  <cp:lastModifiedBy>Paul Anderson</cp:lastModifiedBy>
  <cp:revision>4</cp:revision>
  <cp:lastPrinted>2018-11-15T01:03:00Z</cp:lastPrinted>
  <dcterms:created xsi:type="dcterms:W3CDTF">2025-02-12T10:19:00Z</dcterms:created>
  <dcterms:modified xsi:type="dcterms:W3CDTF">2025-02-12T10:20:00Z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0x010100DC8F5A8A128EDB47A1A3206ABB731303</vt:lpwstr>
  </property>
  <property fmtid="{D5CDD505-2E9C-101B-9397-08002B2CF9AE}" pid="3" name="Order">
    <vt:r8>403800</vt:r8>
  </property>
  <property fmtid="{D5CDD505-2E9C-101B-9397-08002B2CF9AE}" pid="4" name="MediaServiceImageTags">
    <vt:lpwstr/>
  </property>
</Properties>
</file>