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67FC" w14:textId="61ED0128" w:rsidR="008060E2" w:rsidRDefault="00FF74E8" w:rsidP="00B87A7F">
      <w:pPr>
        <w:pStyle w:val="HRBFirstPagetitle"/>
      </w:pPr>
      <w:r>
        <w:drawing>
          <wp:anchor distT="0" distB="0" distL="114300" distR="114300" simplePos="0" relativeHeight="251659264" behindDoc="1" locked="0" layoutInCell="1" allowOverlap="1" wp14:anchorId="06C04F04" wp14:editId="4EF1C3B2">
            <wp:simplePos x="0" y="0"/>
            <wp:positionH relativeFrom="column">
              <wp:posOffset>4881245</wp:posOffset>
            </wp:positionH>
            <wp:positionV relativeFrom="paragraph">
              <wp:posOffset>-424180</wp:posOffset>
            </wp:positionV>
            <wp:extent cx="1256665" cy="1259840"/>
            <wp:effectExtent l="0" t="0" r="635" b="0"/>
            <wp:wrapNone/>
            <wp:docPr id="4" name="Picture 4" descr="HRB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RB Logo&#10;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26886" w14:textId="1201229C" w:rsidR="00444D7A" w:rsidRPr="00B87A7F" w:rsidRDefault="000611C4" w:rsidP="00444D7A">
      <w:pPr>
        <w:pStyle w:val="HRBFirstPagetitle"/>
      </w:pPr>
      <w:bookmarkStart w:id="0" w:name="_Toc25490853"/>
      <w:bookmarkStart w:id="1" w:name="_Toc25484477"/>
      <w:r>
        <w:t>HRB PhD equivalence request form</w:t>
      </w:r>
    </w:p>
    <w:p w14:paraId="3FDFA91C" w14:textId="77777777" w:rsidR="00444D7A" w:rsidRPr="00700F42" w:rsidRDefault="00444D7A" w:rsidP="00444D7A"/>
    <w:p w14:paraId="026779B5" w14:textId="77777777" w:rsidR="00444D7A" w:rsidRPr="00700F42" w:rsidRDefault="00444D7A" w:rsidP="00444D7A">
      <w:pPr>
        <w:pStyle w:val="HRBNOTEXTyellowline"/>
      </w:pPr>
    </w:p>
    <w:p w14:paraId="56B4C2C2" w14:textId="4D243142" w:rsidR="00444D7A" w:rsidRPr="00C3654E" w:rsidRDefault="000611C4" w:rsidP="00444D7A">
      <w:pPr>
        <w:pStyle w:val="HRBHeadingL4"/>
      </w:pPr>
      <w:r w:rsidRPr="000611C4">
        <w:t xml:space="preserve">HRB </w:t>
      </w:r>
      <w:r>
        <w:t xml:space="preserve">PhD </w:t>
      </w:r>
      <w:r w:rsidRPr="000611C4">
        <w:t xml:space="preserve">equivalence can be used for </w:t>
      </w:r>
      <w:r>
        <w:t xml:space="preserve">fulfilment of eligibility for </w:t>
      </w:r>
      <w:r w:rsidRPr="000611C4">
        <w:t>HRB funding calls which accept PhD equivalence</w:t>
      </w:r>
      <w:r>
        <w:t xml:space="preserve"> in lieu of a PhD requirement. </w:t>
      </w:r>
      <w:r w:rsidR="00D522B7">
        <w:t>W</w:t>
      </w:r>
      <w:r w:rsidR="002005BE">
        <w:t xml:space="preserve">here </w:t>
      </w:r>
      <w:r w:rsidR="00A1103E">
        <w:t xml:space="preserve">a HRB funding call accepts </w:t>
      </w:r>
      <w:r>
        <w:t>PhD equivalence it will be clearly stated in the guidance notes for th</w:t>
      </w:r>
      <w:r w:rsidR="00A1103E">
        <w:t>at</w:t>
      </w:r>
      <w:r>
        <w:t xml:space="preserve"> call.</w:t>
      </w:r>
    </w:p>
    <w:p w14:paraId="6FA07A8C" w14:textId="77777777" w:rsidR="00444D7A" w:rsidRPr="0029283B" w:rsidRDefault="00444D7A" w:rsidP="00444D7A">
      <w:pPr>
        <w:pStyle w:val="HRBNOTEXTyellowline"/>
      </w:pPr>
    </w:p>
    <w:p w14:paraId="4AB5B9B7" w14:textId="2BA9E993" w:rsidR="001D4628" w:rsidRPr="001D4628" w:rsidRDefault="00E315E2" w:rsidP="00444D7A">
      <w:pPr>
        <w:pStyle w:val="HRBFirstPageDate"/>
      </w:pPr>
      <w:r>
        <w:t xml:space="preserve">Published </w:t>
      </w:r>
      <w:r w:rsidR="006A3B5F">
        <w:t>15</w:t>
      </w:r>
      <w:r w:rsidR="000611C4">
        <w:t xml:space="preserve"> </w:t>
      </w:r>
      <w:r w:rsidR="006A3B5F">
        <w:t>December</w:t>
      </w:r>
      <w:r w:rsidR="000611C4">
        <w:t xml:space="preserve"> 2021</w:t>
      </w:r>
    </w:p>
    <w:p w14:paraId="52EA6002" w14:textId="77777777" w:rsidR="00BD1E43" w:rsidRPr="007F012C" w:rsidRDefault="00BD1E43" w:rsidP="00BD1E43">
      <w:pPr>
        <w:pStyle w:val="HRBGeneralText"/>
      </w:pPr>
    </w:p>
    <w:p w14:paraId="5D775983" w14:textId="6FB8BB41" w:rsidR="008060E2" w:rsidRDefault="008060E2">
      <w:pPr>
        <w:spacing w:after="0" w:line="240" w:lineRule="auto"/>
        <w:rPr>
          <w:rFonts w:eastAsia="Arial Unicode MS" w:cstheme="majorBidi"/>
          <w:b/>
          <w:bCs/>
          <w:color w:val="17479E" w:themeColor="text2"/>
          <w:kern w:val="10"/>
          <w:sz w:val="32"/>
          <w:szCs w:val="32"/>
        </w:rPr>
      </w:pPr>
      <w:r>
        <w:rPr>
          <w:color w:val="17479E" w:themeColor="text2"/>
        </w:rPr>
        <w:br w:type="page"/>
      </w:r>
    </w:p>
    <w:bookmarkEnd w:id="0"/>
    <w:bookmarkEnd w:id="1"/>
    <w:p w14:paraId="511D11DF" w14:textId="12E26B1B" w:rsidR="009C05EE" w:rsidRDefault="007B328B" w:rsidP="007B328B">
      <w:pPr>
        <w:pStyle w:val="HRBHeadingL1"/>
      </w:pPr>
      <w:r>
        <w:lastRenderedPageBreak/>
        <w:t>Overview</w:t>
      </w:r>
    </w:p>
    <w:p w14:paraId="3DC8F537" w14:textId="4C761EE8" w:rsidR="00A06EB0" w:rsidRDefault="007B328B" w:rsidP="007B328B">
      <w:pPr>
        <w:pStyle w:val="HRBGeneralText"/>
      </w:pPr>
      <w:r>
        <w:t xml:space="preserve">HRB PhD equivalence, for the purposes of </w:t>
      </w:r>
      <w:r w:rsidR="005D5495">
        <w:t xml:space="preserve">HRB </w:t>
      </w:r>
      <w:r>
        <w:t>grant application</w:t>
      </w:r>
      <w:r w:rsidR="005D5495">
        <w:t xml:space="preserve"> eligibility</w:t>
      </w:r>
      <w:r w:rsidR="007B637F">
        <w:t>,</w:t>
      </w:r>
      <w:r>
        <w:t xml:space="preserve"> can be granted by the HRB where an individual can prove they have a </w:t>
      </w:r>
      <w:r w:rsidRPr="00A7192B">
        <w:rPr>
          <w:b/>
          <w:bCs/>
        </w:rPr>
        <w:t xml:space="preserve">minimum of 48 months of </w:t>
      </w:r>
      <w:r w:rsidR="00A06EB0" w:rsidRPr="00A7192B">
        <w:rPr>
          <w:b/>
          <w:bCs/>
        </w:rPr>
        <w:t xml:space="preserve">active </w:t>
      </w:r>
      <w:r w:rsidRPr="00A7192B">
        <w:rPr>
          <w:b/>
          <w:bCs/>
        </w:rPr>
        <w:t xml:space="preserve">research experience </w:t>
      </w:r>
      <w:r w:rsidR="007B637F" w:rsidRPr="00A7192B">
        <w:rPr>
          <w:b/>
          <w:bCs/>
        </w:rPr>
        <w:t xml:space="preserve">at </w:t>
      </w:r>
      <w:r w:rsidRPr="00A7192B">
        <w:rPr>
          <w:b/>
          <w:bCs/>
        </w:rPr>
        <w:t>1</w:t>
      </w:r>
      <w:r w:rsidR="00A06EB0">
        <w:t xml:space="preserve"> </w:t>
      </w:r>
      <w:r w:rsidR="00A1103E" w:rsidRPr="00A7192B">
        <w:rPr>
          <w:b/>
          <w:bCs/>
        </w:rPr>
        <w:t>f</w:t>
      </w:r>
      <w:r w:rsidR="007B637F" w:rsidRPr="00A7192B">
        <w:rPr>
          <w:b/>
          <w:bCs/>
        </w:rPr>
        <w:t>ull time equivalent (1</w:t>
      </w:r>
      <w:r w:rsidR="002005BE">
        <w:rPr>
          <w:b/>
          <w:bCs/>
        </w:rPr>
        <w:t xml:space="preserve"> </w:t>
      </w:r>
      <w:r w:rsidR="007B637F" w:rsidRPr="00A7192B">
        <w:rPr>
          <w:b/>
          <w:bCs/>
        </w:rPr>
        <w:t>FTE)</w:t>
      </w:r>
      <w:r w:rsidRPr="00A7192B">
        <w:rPr>
          <w:b/>
          <w:bCs/>
        </w:rPr>
        <w:t>.</w:t>
      </w:r>
      <w:r>
        <w:t xml:space="preserve"> </w:t>
      </w:r>
      <w:r w:rsidR="005D5495">
        <w:t>Time spent conducting active research is t</w:t>
      </w:r>
      <w:r w:rsidR="007B637F">
        <w:t>he only criteri</w:t>
      </w:r>
      <w:r w:rsidR="00965272">
        <w:t>on</w:t>
      </w:r>
      <w:r w:rsidR="007B637F">
        <w:t xml:space="preserve"> which </w:t>
      </w:r>
      <w:r w:rsidR="00965272">
        <w:t>contributes</w:t>
      </w:r>
      <w:r w:rsidR="007B637F">
        <w:t xml:space="preserve"> </w:t>
      </w:r>
      <w:r w:rsidR="00965272">
        <w:t>to</w:t>
      </w:r>
      <w:r w:rsidR="007B637F">
        <w:t xml:space="preserve"> </w:t>
      </w:r>
      <w:r w:rsidR="00A06EB0">
        <w:t xml:space="preserve">HRB </w:t>
      </w:r>
      <w:r w:rsidR="007B637F">
        <w:t>P</w:t>
      </w:r>
      <w:r w:rsidR="00A1103E">
        <w:t>h</w:t>
      </w:r>
      <w:r w:rsidR="007B637F">
        <w:t>D equivalence</w:t>
      </w:r>
      <w:r w:rsidR="00965272">
        <w:t xml:space="preserve">. </w:t>
      </w:r>
    </w:p>
    <w:p w14:paraId="4156EAD6" w14:textId="090A95DE" w:rsidR="007B637F" w:rsidRDefault="00965272" w:rsidP="007B328B">
      <w:pPr>
        <w:pStyle w:val="HRBGeneralText"/>
      </w:pPr>
      <w:r w:rsidRPr="005D5495">
        <w:rPr>
          <w:b/>
          <w:bCs/>
        </w:rPr>
        <w:t>Please note</w:t>
      </w:r>
      <w:r>
        <w:t xml:space="preserve"> all other research metrics, including published papers, </w:t>
      </w:r>
      <w:r w:rsidR="005D5495">
        <w:t xml:space="preserve">research </w:t>
      </w:r>
      <w:r>
        <w:t xml:space="preserve">funding, membership of committees and research titles </w:t>
      </w:r>
      <w:r w:rsidRPr="00965272">
        <w:rPr>
          <w:b/>
          <w:bCs/>
        </w:rPr>
        <w:t>do not</w:t>
      </w:r>
      <w:r>
        <w:t xml:space="preserve"> contribute, in any way, to the assessment HRB PhD equivalence. </w:t>
      </w:r>
      <w:r w:rsidR="00E10409">
        <w:t>This</w:t>
      </w:r>
      <w:r w:rsidR="00A1103E">
        <w:t xml:space="preserve"> type of CV</w:t>
      </w:r>
      <w:r w:rsidR="00E10409">
        <w:t xml:space="preserve"> information </w:t>
      </w:r>
      <w:r w:rsidR="00E10409" w:rsidRPr="00A1103E">
        <w:rPr>
          <w:b/>
          <w:bCs/>
        </w:rPr>
        <w:t>should not</w:t>
      </w:r>
      <w:r w:rsidR="00E10409">
        <w:t xml:space="preserve"> be included in this form.</w:t>
      </w:r>
    </w:p>
    <w:p w14:paraId="30180A6A" w14:textId="028A11B4" w:rsidR="00B16AC5" w:rsidRPr="00B16AC5" w:rsidRDefault="00B16AC5" w:rsidP="007B328B">
      <w:pPr>
        <w:pStyle w:val="HRBGeneralText"/>
        <w:rPr>
          <w:b/>
          <w:bCs/>
        </w:rPr>
      </w:pPr>
      <w:r w:rsidRPr="00B16AC5">
        <w:rPr>
          <w:b/>
          <w:bCs/>
        </w:rPr>
        <w:t>NB</w:t>
      </w:r>
      <w:r w:rsidRPr="00B16AC5">
        <w:rPr>
          <w:b/>
          <w:bCs/>
          <w:i/>
          <w:iCs/>
        </w:rPr>
        <w:t>:</w:t>
      </w:r>
      <w:r w:rsidRPr="00B16AC5">
        <w:rPr>
          <w:b/>
          <w:bCs/>
        </w:rPr>
        <w:t xml:space="preserve"> Individuals currently studying for a PhD qualification are not eligible to apply for HRB PhD equivalency.</w:t>
      </w:r>
    </w:p>
    <w:p w14:paraId="150C1CAF" w14:textId="49CABFD6" w:rsidR="007B328B" w:rsidRDefault="007B328B" w:rsidP="007B328B">
      <w:pPr>
        <w:pStyle w:val="HRBGeneralText"/>
      </w:pPr>
      <w:r>
        <w:t>PhD equivalence is calculated based on a researcher’s time spent conducting remunerated active research</w:t>
      </w:r>
      <w:r w:rsidR="00A1103E">
        <w:t>,</w:t>
      </w:r>
      <w:r>
        <w:t xml:space="preserve"> post primary degree. </w:t>
      </w:r>
      <w:r w:rsidR="007B637F">
        <w:t>A</w:t>
      </w:r>
      <w:r>
        <w:t xml:space="preserve">ctive research </w:t>
      </w:r>
      <w:r w:rsidR="007B637F">
        <w:t xml:space="preserve">time </w:t>
      </w:r>
      <w:r>
        <w:t>does not need to be consecu</w:t>
      </w:r>
      <w:r w:rsidR="007B637F">
        <w:t xml:space="preserve">tive or conducted </w:t>
      </w:r>
      <w:r w:rsidR="00A7192B">
        <w:t>full-time</w:t>
      </w:r>
      <w:r w:rsidR="007B637F">
        <w:t xml:space="preserve">. Partial FTEs over </w:t>
      </w:r>
      <w:proofErr w:type="gramStart"/>
      <w:r w:rsidR="007B637F">
        <w:t>a period of time</w:t>
      </w:r>
      <w:proofErr w:type="gramEnd"/>
      <w:r w:rsidR="007B637F">
        <w:t xml:space="preserve"> can be expressed as months conducting active research.</w:t>
      </w:r>
      <w:r w:rsidR="005D5495">
        <w:t xml:space="preserve"> The sample </w:t>
      </w:r>
      <w:r w:rsidR="00A05000">
        <w:t>calculation</w:t>
      </w:r>
      <w:r w:rsidR="005D5495">
        <w:t xml:space="preserve"> below shows how </w:t>
      </w:r>
      <w:r w:rsidR="00A06EB0">
        <w:t>a researcher</w:t>
      </w:r>
      <w:r w:rsidR="00A05000">
        <w:t xml:space="preserve"> could meet the </w:t>
      </w:r>
      <w:r w:rsidR="00A06EB0">
        <w:t>requirement, of 48 month</w:t>
      </w:r>
      <w:r w:rsidR="00E10409">
        <w:t>s</w:t>
      </w:r>
      <w:r w:rsidR="00A06EB0">
        <w:t xml:space="preserve"> research time at 1</w:t>
      </w:r>
      <w:r w:rsidR="009F79D7">
        <w:t xml:space="preserve"> </w:t>
      </w:r>
      <w:r w:rsidR="00A06EB0">
        <w:t>FTE,</w:t>
      </w:r>
      <w:r w:rsidR="00A05000">
        <w:t xml:space="preserve"> </w:t>
      </w:r>
      <w:r w:rsidR="00E10409">
        <w:t>and</w:t>
      </w:r>
      <w:r w:rsidR="00A05000">
        <w:t xml:space="preserve"> be approved for </w:t>
      </w:r>
      <w:r w:rsidR="00A06EB0">
        <w:t xml:space="preserve">HRB </w:t>
      </w:r>
      <w:r w:rsidR="00A05000">
        <w:t>PhD equivalence.</w:t>
      </w:r>
    </w:p>
    <w:p w14:paraId="022E522F" w14:textId="2A452205" w:rsidR="00220446" w:rsidRDefault="00220446" w:rsidP="007B328B">
      <w:pPr>
        <w:pStyle w:val="HRBGeneralText"/>
      </w:pPr>
      <w:r w:rsidRPr="00220446">
        <w:t xml:space="preserve">Active research is defined </w:t>
      </w:r>
      <w:r w:rsidRPr="00220446">
        <w:rPr>
          <w:b/>
          <w:bCs/>
        </w:rPr>
        <w:t>as working directly on an original research project, or projects, for the purposes of generating new scientific knowledge</w:t>
      </w:r>
      <w:r w:rsidRPr="00220446">
        <w:t xml:space="preserve">. Active research </w:t>
      </w:r>
      <w:r w:rsidRPr="00220446">
        <w:rPr>
          <w:b/>
          <w:bCs/>
        </w:rPr>
        <w:t>does not</w:t>
      </w:r>
      <w:r w:rsidRPr="00220446">
        <w:t xml:space="preserve"> include supervision of individuals who are performing active research.</w:t>
      </w:r>
    </w:p>
    <w:p w14:paraId="3681F6AA" w14:textId="77777777" w:rsidR="00AC5B12" w:rsidRDefault="00AC5B12" w:rsidP="005D5495">
      <w:pPr>
        <w:pStyle w:val="HRBHeadingL2"/>
      </w:pPr>
    </w:p>
    <w:p w14:paraId="5E5CC69B" w14:textId="1F98730A" w:rsidR="00965272" w:rsidRDefault="005D5495" w:rsidP="005D5495">
      <w:pPr>
        <w:pStyle w:val="HRBHeadingL2"/>
      </w:pPr>
      <w:r>
        <w:t>Sample calculation</w:t>
      </w:r>
    </w:p>
    <w:tbl>
      <w:tblPr>
        <w:tblStyle w:val="HRBTablePrimaryOne"/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32"/>
        <w:gridCol w:w="1732"/>
        <w:gridCol w:w="1331"/>
        <w:gridCol w:w="1735"/>
        <w:gridCol w:w="1695"/>
      </w:tblGrid>
      <w:tr w:rsidR="00A10503" w:rsidRPr="0091106A" w14:paraId="2CFEC563" w14:textId="77777777" w:rsidTr="00A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99" w:type="dxa"/>
          </w:tcPr>
          <w:p w14:paraId="63B11A46" w14:textId="1EF7FDC4" w:rsidR="00A05000" w:rsidRPr="00803779" w:rsidRDefault="00A05000" w:rsidP="0008471D">
            <w:pPr>
              <w:pStyle w:val="HRBHeadingintableWhite"/>
            </w:pPr>
            <w:r>
              <w:t>Job title</w:t>
            </w:r>
          </w:p>
        </w:tc>
        <w:tc>
          <w:tcPr>
            <w:tcW w:w="1732" w:type="dxa"/>
          </w:tcPr>
          <w:p w14:paraId="26EFE1CD" w14:textId="77777777" w:rsidR="00A7192B" w:rsidRDefault="00A1103E" w:rsidP="0008471D">
            <w:pPr>
              <w:pStyle w:val="HRBHeadingintableWhite"/>
              <w:rPr>
                <w:b w:val="0"/>
              </w:rPr>
            </w:pPr>
            <w:r>
              <w:t xml:space="preserve">Contract </w:t>
            </w:r>
          </w:p>
          <w:p w14:paraId="07C0CF02" w14:textId="77777777" w:rsidR="00A05000" w:rsidRDefault="00A05000" w:rsidP="0008471D">
            <w:pPr>
              <w:pStyle w:val="HRBHeadingintableWhite"/>
              <w:rPr>
                <w:b w:val="0"/>
              </w:rPr>
            </w:pPr>
            <w:r>
              <w:t>Start date</w:t>
            </w:r>
          </w:p>
          <w:p w14:paraId="1C49D64F" w14:textId="2C841269" w:rsidR="00A10503" w:rsidRPr="00803779" w:rsidRDefault="00A10503" w:rsidP="0008471D">
            <w:pPr>
              <w:pStyle w:val="HRBHeadingintableWhite"/>
            </w:pPr>
            <w:r>
              <w:t>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32" w:type="dxa"/>
          </w:tcPr>
          <w:p w14:paraId="5E0946B3" w14:textId="77777777" w:rsidR="00A1103E" w:rsidRDefault="00A1103E" w:rsidP="0008471D">
            <w:pPr>
              <w:pStyle w:val="HRBHeadingintableWhite"/>
              <w:rPr>
                <w:b w:val="0"/>
              </w:rPr>
            </w:pPr>
            <w:r>
              <w:t xml:space="preserve">Contract </w:t>
            </w:r>
          </w:p>
          <w:p w14:paraId="3CB87AFE" w14:textId="77777777" w:rsidR="00A05000" w:rsidRDefault="00A05000" w:rsidP="0008471D">
            <w:pPr>
              <w:pStyle w:val="HRBHeadingintableWhite"/>
              <w:rPr>
                <w:b w:val="0"/>
              </w:rPr>
            </w:pPr>
            <w:r>
              <w:t>End date</w:t>
            </w:r>
          </w:p>
          <w:p w14:paraId="57AF573C" w14:textId="61EDA7A7" w:rsidR="00A10503" w:rsidRPr="00803779" w:rsidRDefault="00A10503" w:rsidP="0008471D">
            <w:pPr>
              <w:pStyle w:val="HRBHeadingintableWhite"/>
            </w:pPr>
            <w:r>
              <w:t>(dd/mmm/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331" w:type="dxa"/>
          </w:tcPr>
          <w:p w14:paraId="70F97D0C" w14:textId="390EACD8" w:rsidR="00A05000" w:rsidRDefault="00A05000" w:rsidP="0008471D">
            <w:pPr>
              <w:pStyle w:val="HRBHeadingintableWhite"/>
            </w:pPr>
            <w:r>
              <w:t>Time in Months (T)</w:t>
            </w:r>
          </w:p>
        </w:tc>
        <w:tc>
          <w:tcPr>
            <w:tcW w:w="1735" w:type="dxa"/>
          </w:tcPr>
          <w:p w14:paraId="7CB27E06" w14:textId="79EF8EE5" w:rsidR="00A05000" w:rsidRPr="00803779" w:rsidRDefault="00A05000" w:rsidP="0008471D">
            <w:pPr>
              <w:pStyle w:val="HRBHeadingintableWhite"/>
            </w:pPr>
            <w:r>
              <w:t xml:space="preserve">FTE conducting active research </w:t>
            </w:r>
          </w:p>
        </w:tc>
        <w:tc>
          <w:tcPr>
            <w:tcW w:w="1695" w:type="dxa"/>
          </w:tcPr>
          <w:p w14:paraId="7590FA4B" w14:textId="77777777" w:rsidR="00A10503" w:rsidRDefault="00A05000" w:rsidP="0008471D">
            <w:pPr>
              <w:pStyle w:val="HRBHeadingintableWhite"/>
              <w:rPr>
                <w:b w:val="0"/>
              </w:rPr>
            </w:pPr>
            <w:r>
              <w:t xml:space="preserve">Active research in months </w:t>
            </w:r>
          </w:p>
          <w:p w14:paraId="6699953A" w14:textId="3CB7E31F" w:rsidR="00A05000" w:rsidRPr="00803779" w:rsidRDefault="00A05000" w:rsidP="0008471D">
            <w:pPr>
              <w:pStyle w:val="HRBHeadingintableWhite"/>
            </w:pPr>
            <w:r>
              <w:t>(T x FTE)</w:t>
            </w:r>
          </w:p>
        </w:tc>
      </w:tr>
      <w:tr w:rsidR="00A10503" w:rsidRPr="0091106A" w14:paraId="1A774BD6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</w:tcPr>
          <w:p w14:paraId="46A17EAD" w14:textId="6F746AF5" w:rsidR="00A05000" w:rsidRPr="00AC5B12" w:rsidRDefault="00A05000" w:rsidP="0008471D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Research nurse</w:t>
            </w:r>
          </w:p>
        </w:tc>
        <w:tc>
          <w:tcPr>
            <w:tcW w:w="1732" w:type="dxa"/>
          </w:tcPr>
          <w:p w14:paraId="3C857B27" w14:textId="0BF478BC" w:rsidR="00A05000" w:rsidRPr="00AC5B12" w:rsidRDefault="00A05000" w:rsidP="0008471D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5 Jan 2015</w:t>
            </w:r>
          </w:p>
        </w:tc>
        <w:tc>
          <w:tcPr>
            <w:tcW w:w="1732" w:type="dxa"/>
          </w:tcPr>
          <w:p w14:paraId="67D26BDF" w14:textId="52F1EB14" w:rsidR="00A05000" w:rsidRPr="00AC5B12" w:rsidRDefault="00A05000" w:rsidP="0008471D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27 Jan 2017</w:t>
            </w:r>
          </w:p>
        </w:tc>
        <w:tc>
          <w:tcPr>
            <w:tcW w:w="1331" w:type="dxa"/>
          </w:tcPr>
          <w:p w14:paraId="0E8128A6" w14:textId="7CE024E6" w:rsidR="00A05000" w:rsidRPr="00AC5B12" w:rsidRDefault="00A05000" w:rsidP="0008471D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24.5</w:t>
            </w:r>
          </w:p>
        </w:tc>
        <w:tc>
          <w:tcPr>
            <w:tcW w:w="1735" w:type="dxa"/>
          </w:tcPr>
          <w:p w14:paraId="0C012B98" w14:textId="3DF4890F" w:rsidR="00A05000" w:rsidRPr="00AC5B12" w:rsidRDefault="00A05000" w:rsidP="0008471D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3F21E0B" w14:textId="37237D00" w:rsidR="00A05000" w:rsidRPr="00A7192B" w:rsidRDefault="00A05000" w:rsidP="0008471D">
            <w:pPr>
              <w:pStyle w:val="HRBTextinTableBlack"/>
              <w:rPr>
                <w:b/>
                <w:bCs/>
                <w:sz w:val="20"/>
                <w:szCs w:val="20"/>
              </w:rPr>
            </w:pPr>
            <w:r w:rsidRPr="00A7192B">
              <w:rPr>
                <w:b/>
                <w:bCs/>
                <w:sz w:val="20"/>
                <w:szCs w:val="20"/>
              </w:rPr>
              <w:t>24.5</w:t>
            </w:r>
          </w:p>
        </w:tc>
      </w:tr>
      <w:tr w:rsidR="00A10503" w:rsidRPr="00803779" w14:paraId="3C4BF3DF" w14:textId="77777777" w:rsidTr="00A10503">
        <w:trPr>
          <w:trHeight w:val="454"/>
        </w:trPr>
        <w:tc>
          <w:tcPr>
            <w:tcW w:w="1699" w:type="dxa"/>
          </w:tcPr>
          <w:p w14:paraId="479EB934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Research assistant</w:t>
            </w:r>
          </w:p>
        </w:tc>
        <w:tc>
          <w:tcPr>
            <w:tcW w:w="1732" w:type="dxa"/>
          </w:tcPr>
          <w:p w14:paraId="2F33D10A" w14:textId="70E72144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6 Feb 2017</w:t>
            </w:r>
          </w:p>
        </w:tc>
        <w:tc>
          <w:tcPr>
            <w:tcW w:w="1732" w:type="dxa"/>
          </w:tcPr>
          <w:p w14:paraId="71E73B9B" w14:textId="74DEFCE2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16 Mar 2018</w:t>
            </w:r>
          </w:p>
        </w:tc>
        <w:tc>
          <w:tcPr>
            <w:tcW w:w="1331" w:type="dxa"/>
          </w:tcPr>
          <w:p w14:paraId="4EE69461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13.5</w:t>
            </w:r>
          </w:p>
        </w:tc>
        <w:tc>
          <w:tcPr>
            <w:tcW w:w="1735" w:type="dxa"/>
          </w:tcPr>
          <w:p w14:paraId="7ED73CCE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0.75</w:t>
            </w:r>
          </w:p>
        </w:tc>
        <w:tc>
          <w:tcPr>
            <w:tcW w:w="1695" w:type="dxa"/>
          </w:tcPr>
          <w:p w14:paraId="2244966F" w14:textId="77777777" w:rsidR="00A05000" w:rsidRPr="00A7192B" w:rsidRDefault="00A05000" w:rsidP="00397BBB">
            <w:pPr>
              <w:pStyle w:val="HRBTextinTableBlack"/>
              <w:rPr>
                <w:b/>
                <w:bCs/>
                <w:sz w:val="20"/>
                <w:szCs w:val="20"/>
              </w:rPr>
            </w:pPr>
            <w:r w:rsidRPr="00A7192B">
              <w:rPr>
                <w:b/>
                <w:bCs/>
                <w:sz w:val="20"/>
                <w:szCs w:val="20"/>
              </w:rPr>
              <w:t>10.125</w:t>
            </w:r>
          </w:p>
        </w:tc>
      </w:tr>
      <w:tr w:rsidR="00A10503" w:rsidRPr="00803779" w14:paraId="3DAF8835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</w:tcPr>
          <w:p w14:paraId="7E59BFB8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Research nurse</w:t>
            </w:r>
          </w:p>
        </w:tc>
        <w:tc>
          <w:tcPr>
            <w:tcW w:w="1732" w:type="dxa"/>
          </w:tcPr>
          <w:p w14:paraId="541CED94" w14:textId="4290568E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20 Mar 2018</w:t>
            </w:r>
          </w:p>
        </w:tc>
        <w:tc>
          <w:tcPr>
            <w:tcW w:w="1732" w:type="dxa"/>
          </w:tcPr>
          <w:p w14:paraId="74D32ACB" w14:textId="36556CD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19 Jun 2018</w:t>
            </w:r>
          </w:p>
        </w:tc>
        <w:tc>
          <w:tcPr>
            <w:tcW w:w="1331" w:type="dxa"/>
          </w:tcPr>
          <w:p w14:paraId="641D9A64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14:paraId="5EB8D6DA" w14:textId="77777777" w:rsidR="00A05000" w:rsidRPr="00AC5B12" w:rsidRDefault="00A05000" w:rsidP="00397BBB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741751F1" w14:textId="77777777" w:rsidR="00A05000" w:rsidRPr="00A7192B" w:rsidRDefault="00A05000" w:rsidP="00397BBB">
            <w:pPr>
              <w:pStyle w:val="HRBTextinTableBlack"/>
              <w:rPr>
                <w:b/>
                <w:bCs/>
                <w:sz w:val="20"/>
                <w:szCs w:val="20"/>
              </w:rPr>
            </w:pPr>
            <w:r w:rsidRPr="00A7192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10503" w:rsidRPr="0091106A" w14:paraId="24C92BFC" w14:textId="77777777" w:rsidTr="00A10503">
        <w:trPr>
          <w:trHeight w:val="454"/>
        </w:trPr>
        <w:tc>
          <w:tcPr>
            <w:tcW w:w="1699" w:type="dxa"/>
          </w:tcPr>
          <w:p w14:paraId="1832D861" w14:textId="3372B88F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Research assistant</w:t>
            </w:r>
          </w:p>
        </w:tc>
        <w:tc>
          <w:tcPr>
            <w:tcW w:w="1732" w:type="dxa"/>
          </w:tcPr>
          <w:p w14:paraId="71A3AD38" w14:textId="7348703A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01 May 2019</w:t>
            </w:r>
          </w:p>
        </w:tc>
        <w:tc>
          <w:tcPr>
            <w:tcW w:w="1732" w:type="dxa"/>
          </w:tcPr>
          <w:p w14:paraId="2F392F16" w14:textId="5402A8CF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31 Apr 2020</w:t>
            </w:r>
          </w:p>
        </w:tc>
        <w:tc>
          <w:tcPr>
            <w:tcW w:w="1331" w:type="dxa"/>
          </w:tcPr>
          <w:p w14:paraId="43C6F3EE" w14:textId="2F86D67F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14:paraId="3FD02EA4" w14:textId="62DF897F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0.5</w:t>
            </w:r>
          </w:p>
        </w:tc>
        <w:tc>
          <w:tcPr>
            <w:tcW w:w="1695" w:type="dxa"/>
          </w:tcPr>
          <w:p w14:paraId="309A26A4" w14:textId="34AAB24A" w:rsidR="00A05000" w:rsidRPr="00A7192B" w:rsidRDefault="00A05000" w:rsidP="00E60FCA">
            <w:pPr>
              <w:pStyle w:val="HRBTextinTableBlack"/>
              <w:rPr>
                <w:b/>
                <w:bCs/>
                <w:sz w:val="20"/>
                <w:szCs w:val="20"/>
              </w:rPr>
            </w:pPr>
            <w:r w:rsidRPr="00A7192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10503" w:rsidRPr="0091106A" w14:paraId="70CF8C65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</w:tcPr>
          <w:p w14:paraId="70494C3E" w14:textId="69249F2F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Lecturer</w:t>
            </w:r>
            <w:r w:rsidR="00A1103E" w:rsidRPr="00AC5B12">
              <w:rPr>
                <w:sz w:val="20"/>
                <w:szCs w:val="20"/>
              </w:rPr>
              <w:t xml:space="preserve"> with 25% protected time for research</w:t>
            </w:r>
          </w:p>
        </w:tc>
        <w:tc>
          <w:tcPr>
            <w:tcW w:w="1732" w:type="dxa"/>
          </w:tcPr>
          <w:p w14:paraId="46FEE2C1" w14:textId="37CBD7D1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 May 2020</w:t>
            </w:r>
          </w:p>
        </w:tc>
        <w:tc>
          <w:tcPr>
            <w:tcW w:w="1732" w:type="dxa"/>
          </w:tcPr>
          <w:p w14:paraId="3B4DE63F" w14:textId="5AE16AFA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31 Dec 2021</w:t>
            </w:r>
          </w:p>
        </w:tc>
        <w:tc>
          <w:tcPr>
            <w:tcW w:w="1331" w:type="dxa"/>
          </w:tcPr>
          <w:p w14:paraId="2EEFCCAD" w14:textId="53CA29B1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14:paraId="3686DA73" w14:textId="6AA416CE" w:rsidR="00A05000" w:rsidRPr="00AC5B12" w:rsidRDefault="00A05000" w:rsidP="00E60FCA">
            <w:pPr>
              <w:pStyle w:val="HRBTextinTableBlack"/>
              <w:rPr>
                <w:sz w:val="20"/>
                <w:szCs w:val="20"/>
              </w:rPr>
            </w:pPr>
            <w:r w:rsidRPr="00AC5B12">
              <w:rPr>
                <w:sz w:val="20"/>
                <w:szCs w:val="20"/>
              </w:rPr>
              <w:t>0.25</w:t>
            </w:r>
          </w:p>
        </w:tc>
        <w:tc>
          <w:tcPr>
            <w:tcW w:w="1695" w:type="dxa"/>
          </w:tcPr>
          <w:p w14:paraId="6E774644" w14:textId="08966B50" w:rsidR="00A05000" w:rsidRPr="00A7192B" w:rsidRDefault="00A05000" w:rsidP="00E60FCA">
            <w:pPr>
              <w:pStyle w:val="HRBTextinTableBlack"/>
              <w:rPr>
                <w:b/>
                <w:bCs/>
                <w:sz w:val="20"/>
                <w:szCs w:val="20"/>
              </w:rPr>
            </w:pPr>
            <w:r w:rsidRPr="00A7192B">
              <w:rPr>
                <w:b/>
                <w:bCs/>
                <w:sz w:val="20"/>
                <w:szCs w:val="20"/>
              </w:rPr>
              <w:t>4.75</w:t>
            </w:r>
          </w:p>
        </w:tc>
      </w:tr>
      <w:tr w:rsidR="00A7192B" w:rsidRPr="0091106A" w14:paraId="23E781F8" w14:textId="77777777" w:rsidTr="00A10503">
        <w:trPr>
          <w:trHeight w:val="454"/>
        </w:trPr>
        <w:tc>
          <w:tcPr>
            <w:tcW w:w="1699" w:type="dxa"/>
            <w:shd w:val="clear" w:color="auto" w:fill="FFF200" w:themeFill="accent2"/>
          </w:tcPr>
          <w:p w14:paraId="626535F9" w14:textId="4FFA111E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  <w:r w:rsidRPr="005D5495">
              <w:rPr>
                <w:b/>
                <w:bCs/>
              </w:rPr>
              <w:t>Total</w:t>
            </w:r>
          </w:p>
        </w:tc>
        <w:tc>
          <w:tcPr>
            <w:tcW w:w="1732" w:type="dxa"/>
            <w:shd w:val="clear" w:color="auto" w:fill="808080" w:themeFill="background1" w:themeFillShade="80"/>
          </w:tcPr>
          <w:p w14:paraId="5FD47AA8" w14:textId="3D70099C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32" w:type="dxa"/>
            <w:shd w:val="clear" w:color="auto" w:fill="808080" w:themeFill="background1" w:themeFillShade="80"/>
          </w:tcPr>
          <w:p w14:paraId="757259C4" w14:textId="77777777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808080" w:themeFill="background1" w:themeFillShade="80"/>
          </w:tcPr>
          <w:p w14:paraId="3EEAB322" w14:textId="77777777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35" w:type="dxa"/>
            <w:shd w:val="clear" w:color="auto" w:fill="808080" w:themeFill="background1" w:themeFillShade="80"/>
          </w:tcPr>
          <w:p w14:paraId="4CE6EDCD" w14:textId="77777777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FFF200" w:themeFill="accent2"/>
          </w:tcPr>
          <w:p w14:paraId="523DB221" w14:textId="35F897EE" w:rsidR="00A05000" w:rsidRPr="005D5495" w:rsidRDefault="00A05000" w:rsidP="00E60FCA">
            <w:pPr>
              <w:pStyle w:val="HRBTextinTableBlack"/>
              <w:rPr>
                <w:b/>
                <w:bCs/>
              </w:rPr>
            </w:pPr>
            <w:r w:rsidRPr="005D5495">
              <w:rPr>
                <w:b/>
                <w:bCs/>
              </w:rPr>
              <w:t>48.375</w:t>
            </w:r>
          </w:p>
        </w:tc>
      </w:tr>
    </w:tbl>
    <w:p w14:paraId="49CEE474" w14:textId="067324ED" w:rsidR="007123D9" w:rsidRDefault="007123D9" w:rsidP="007B328B">
      <w:pPr>
        <w:pStyle w:val="HRBGeneralText"/>
      </w:pPr>
    </w:p>
    <w:p w14:paraId="2EC1A24E" w14:textId="77777777" w:rsidR="00066788" w:rsidRDefault="00066788" w:rsidP="007B328B">
      <w:pPr>
        <w:pStyle w:val="HRBGeneralText"/>
        <w:sectPr w:rsidR="00066788" w:rsidSect="0036514C">
          <w:headerReference w:type="default" r:id="rId9"/>
          <w:footerReference w:type="default" r:id="rId10"/>
          <w:footerReference w:type="first" r:id="rId11"/>
          <w:pgSz w:w="11900" w:h="16840" w:code="9"/>
          <w:pgMar w:top="1418" w:right="1418" w:bottom="1418" w:left="1418" w:header="567" w:footer="567" w:gutter="0"/>
          <w:cols w:space="720"/>
          <w:noEndnote/>
          <w:titlePg/>
          <w:docGrid w:linePitch="326"/>
        </w:sectPr>
      </w:pPr>
    </w:p>
    <w:p w14:paraId="4B0FA9D9" w14:textId="2F2FC855" w:rsidR="00A06EB0" w:rsidRDefault="002005BE" w:rsidP="00A06EB0">
      <w:pPr>
        <w:pStyle w:val="HRBHeadingL1"/>
      </w:pPr>
      <w:r>
        <w:lastRenderedPageBreak/>
        <w:t>I</w:t>
      </w:r>
      <w:r w:rsidR="00A06EB0">
        <w:t xml:space="preserve">nformation </w:t>
      </w:r>
      <w:r>
        <w:t xml:space="preserve">required </w:t>
      </w:r>
      <w:r w:rsidR="00E10409">
        <w:t>for PhD equivalence assessment</w:t>
      </w:r>
    </w:p>
    <w:p w14:paraId="51F85525" w14:textId="55E23035" w:rsidR="002005BE" w:rsidRDefault="002005BE" w:rsidP="002005BE">
      <w:pPr>
        <w:pStyle w:val="HRBGeneralText"/>
      </w:pPr>
      <w:r w:rsidRPr="00E315E2">
        <w:t xml:space="preserve">Please submit the completed form to the HRB contact for the funding call to which you wish to </w:t>
      </w:r>
      <w:proofErr w:type="gramStart"/>
      <w:r w:rsidRPr="00E315E2">
        <w:t>submit an application</w:t>
      </w:r>
      <w:proofErr w:type="gramEnd"/>
      <w:r w:rsidRPr="00E315E2">
        <w:t>.</w:t>
      </w:r>
      <w:r>
        <w:t xml:space="preserve"> The contact person for a funding call can be found on the call Guidance Notes document or on the HRB funding call web page</w:t>
      </w:r>
      <w:r w:rsidR="00FA01E9">
        <w:t xml:space="preserve"> (</w:t>
      </w:r>
      <w:hyperlink r:id="rId12" w:history="1">
        <w:r w:rsidR="00FA01E9" w:rsidRPr="00FA01E9">
          <w:rPr>
            <w:color w:val="0000FF"/>
            <w:u w:val="single"/>
          </w:rPr>
          <w:t>All funding schemes (hrb.ie)</w:t>
        </w:r>
      </w:hyperlink>
      <w:r w:rsidR="00FA01E9">
        <w:t>)</w:t>
      </w:r>
      <w:r>
        <w:t>.</w:t>
      </w:r>
    </w:p>
    <w:p w14:paraId="6DC591E3" w14:textId="3FB0D184" w:rsidR="00AC5B12" w:rsidRDefault="00970564" w:rsidP="007B328B">
      <w:pPr>
        <w:pStyle w:val="HRBGeneralText"/>
      </w:pPr>
      <w:r>
        <w:t>Name: _______________________________________________</w:t>
      </w:r>
    </w:p>
    <w:p w14:paraId="5B849995" w14:textId="47BDF113" w:rsidR="00970564" w:rsidRDefault="00970564" w:rsidP="007B328B">
      <w:pPr>
        <w:pStyle w:val="HRBGeneralText"/>
      </w:pPr>
      <w:r>
        <w:t>Organisation: __________________________________________</w:t>
      </w:r>
    </w:p>
    <w:p w14:paraId="3EF76CAB" w14:textId="0B8D67B4" w:rsidR="00970564" w:rsidRDefault="00970564" w:rsidP="007B328B">
      <w:pPr>
        <w:pStyle w:val="HRBGeneralText"/>
      </w:pPr>
      <w:r>
        <w:t>Current Position: _______________________________________</w:t>
      </w:r>
    </w:p>
    <w:p w14:paraId="4AD01C36" w14:textId="6A4268B9" w:rsidR="00A10503" w:rsidRDefault="00A10503" w:rsidP="007B328B">
      <w:pPr>
        <w:pStyle w:val="HRBGeneralText"/>
      </w:pPr>
      <w:r>
        <w:t xml:space="preserve">Contact email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62E12EC4" w14:textId="1F0237D6" w:rsidR="00A05000" w:rsidRDefault="00A05000" w:rsidP="007B328B">
      <w:pPr>
        <w:pStyle w:val="HRBGeneralText"/>
      </w:pPr>
      <w:r>
        <w:t>Please fill in the PhD equivalence request table below, including the organisation for each employment</w:t>
      </w:r>
      <w:r w:rsidR="00066788">
        <w:t>.</w:t>
      </w:r>
      <w:r w:rsidR="00FA01E9">
        <w:t xml:space="preserve"> Include additional rows if required.</w:t>
      </w:r>
    </w:p>
    <w:tbl>
      <w:tblPr>
        <w:tblStyle w:val="HRBTablePrimaryOne"/>
        <w:tblW w:w="138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1842"/>
        <w:gridCol w:w="1418"/>
        <w:gridCol w:w="1701"/>
        <w:gridCol w:w="1701"/>
      </w:tblGrid>
      <w:tr w:rsidR="00A10503" w:rsidRPr="0091106A" w14:paraId="770054DE" w14:textId="77777777" w:rsidTr="00A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114" w:type="dxa"/>
          </w:tcPr>
          <w:p w14:paraId="014BCFF7" w14:textId="77777777" w:rsidR="00066788" w:rsidRPr="00803779" w:rsidRDefault="00066788" w:rsidP="00397BBB">
            <w:pPr>
              <w:pStyle w:val="HRBHeadingintableWhite"/>
            </w:pPr>
            <w:r>
              <w:t>Job title</w:t>
            </w:r>
          </w:p>
        </w:tc>
        <w:tc>
          <w:tcPr>
            <w:tcW w:w="2268" w:type="dxa"/>
          </w:tcPr>
          <w:p w14:paraId="6E11EFC8" w14:textId="57FEFFFA" w:rsidR="00066788" w:rsidRDefault="00066788" w:rsidP="00397BBB">
            <w:pPr>
              <w:pStyle w:val="HRBHeadingintableWhite"/>
            </w:pPr>
            <w:r>
              <w:t>Organisation</w:t>
            </w:r>
          </w:p>
        </w:tc>
        <w:tc>
          <w:tcPr>
            <w:tcW w:w="1843" w:type="dxa"/>
          </w:tcPr>
          <w:p w14:paraId="5A7FD2ED" w14:textId="77777777" w:rsidR="00A7192B" w:rsidRDefault="00A7192B" w:rsidP="00397BBB">
            <w:pPr>
              <w:pStyle w:val="HRBHeadingintableWhite"/>
              <w:rPr>
                <w:b w:val="0"/>
              </w:rPr>
            </w:pPr>
            <w:r>
              <w:t xml:space="preserve">Contract </w:t>
            </w:r>
          </w:p>
          <w:p w14:paraId="5475E33D" w14:textId="6964C8FF" w:rsidR="00066788" w:rsidRPr="00803779" w:rsidRDefault="00066788" w:rsidP="00397BBB">
            <w:pPr>
              <w:pStyle w:val="HRBHeadingintableWhite"/>
            </w:pPr>
            <w:r>
              <w:t>Start date</w:t>
            </w:r>
            <w:r w:rsidR="00A06EB0">
              <w:t xml:space="preserve"> (dd/mmm/</w:t>
            </w:r>
            <w:proofErr w:type="spellStart"/>
            <w:r w:rsidR="00A06EB0">
              <w:t>yyyy</w:t>
            </w:r>
            <w:proofErr w:type="spellEnd"/>
            <w:r w:rsidR="00A06EB0">
              <w:t>)</w:t>
            </w:r>
          </w:p>
        </w:tc>
        <w:tc>
          <w:tcPr>
            <w:tcW w:w="1842" w:type="dxa"/>
          </w:tcPr>
          <w:p w14:paraId="7D83FCF1" w14:textId="77777777" w:rsidR="00A7192B" w:rsidRDefault="00A7192B" w:rsidP="00397BBB">
            <w:pPr>
              <w:pStyle w:val="HRBHeadingintableWhite"/>
              <w:rPr>
                <w:b w:val="0"/>
              </w:rPr>
            </w:pPr>
            <w:r>
              <w:t xml:space="preserve">Contract </w:t>
            </w:r>
          </w:p>
          <w:p w14:paraId="499B70F4" w14:textId="06EE42C4" w:rsidR="00066788" w:rsidRPr="00803779" w:rsidRDefault="00066788" w:rsidP="00397BBB">
            <w:pPr>
              <w:pStyle w:val="HRBHeadingintableWhite"/>
            </w:pPr>
            <w:r>
              <w:t>End date</w:t>
            </w:r>
            <w:r w:rsidR="00A06EB0">
              <w:t xml:space="preserve"> (dd/mmm/</w:t>
            </w:r>
            <w:proofErr w:type="spellStart"/>
            <w:r w:rsidR="00A06EB0">
              <w:t>yyyy</w:t>
            </w:r>
            <w:proofErr w:type="spellEnd"/>
            <w:r w:rsidR="00A06EB0">
              <w:t>)</w:t>
            </w:r>
          </w:p>
        </w:tc>
        <w:tc>
          <w:tcPr>
            <w:tcW w:w="1418" w:type="dxa"/>
          </w:tcPr>
          <w:p w14:paraId="6B49251E" w14:textId="77777777" w:rsidR="00066788" w:rsidRDefault="00066788" w:rsidP="00397BBB">
            <w:pPr>
              <w:pStyle w:val="HRBHeadingintableWhite"/>
            </w:pPr>
            <w:r>
              <w:t>Time in Months (T)</w:t>
            </w:r>
          </w:p>
        </w:tc>
        <w:tc>
          <w:tcPr>
            <w:tcW w:w="1701" w:type="dxa"/>
          </w:tcPr>
          <w:p w14:paraId="7021DFFD" w14:textId="77777777" w:rsidR="00066788" w:rsidRPr="00803779" w:rsidRDefault="00066788" w:rsidP="00397BBB">
            <w:pPr>
              <w:pStyle w:val="HRBHeadingintableWhite"/>
            </w:pPr>
            <w:r>
              <w:t xml:space="preserve">FTE conducting active research </w:t>
            </w:r>
          </w:p>
        </w:tc>
        <w:tc>
          <w:tcPr>
            <w:tcW w:w="1701" w:type="dxa"/>
          </w:tcPr>
          <w:p w14:paraId="45EE1A74" w14:textId="77777777" w:rsidR="00A7192B" w:rsidRDefault="00066788" w:rsidP="00397BBB">
            <w:pPr>
              <w:pStyle w:val="HRBHeadingintableWhite"/>
              <w:rPr>
                <w:b w:val="0"/>
              </w:rPr>
            </w:pPr>
            <w:r>
              <w:t xml:space="preserve">Active research in months </w:t>
            </w:r>
          </w:p>
          <w:p w14:paraId="5E9AE2EC" w14:textId="4B8B9C0A" w:rsidR="00066788" w:rsidRPr="00803779" w:rsidRDefault="00066788" w:rsidP="00397BBB">
            <w:pPr>
              <w:pStyle w:val="HRBHeadingintableWhite"/>
            </w:pPr>
            <w:r>
              <w:t>(T x FTE)</w:t>
            </w:r>
          </w:p>
        </w:tc>
      </w:tr>
      <w:tr w:rsidR="00A10503" w:rsidRPr="0091106A" w14:paraId="022179E6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14" w:type="dxa"/>
          </w:tcPr>
          <w:p w14:paraId="62C4C062" w14:textId="7C493135" w:rsidR="00066788" w:rsidRPr="00E44EBD" w:rsidRDefault="00066788" w:rsidP="00397BBB">
            <w:pPr>
              <w:pStyle w:val="HRBTextinTableBlack"/>
            </w:pPr>
          </w:p>
        </w:tc>
        <w:tc>
          <w:tcPr>
            <w:tcW w:w="2268" w:type="dxa"/>
          </w:tcPr>
          <w:p w14:paraId="5033A15E" w14:textId="77777777" w:rsidR="00066788" w:rsidRDefault="00066788" w:rsidP="00397BBB">
            <w:pPr>
              <w:pStyle w:val="HRBTextinTableBlack"/>
            </w:pPr>
          </w:p>
        </w:tc>
        <w:tc>
          <w:tcPr>
            <w:tcW w:w="1843" w:type="dxa"/>
          </w:tcPr>
          <w:p w14:paraId="311553A2" w14:textId="74A1BFD4" w:rsidR="00066788" w:rsidRPr="00E44EBD" w:rsidRDefault="00066788" w:rsidP="00397BBB">
            <w:pPr>
              <w:pStyle w:val="HRBTextinTableBlack"/>
            </w:pPr>
          </w:p>
        </w:tc>
        <w:tc>
          <w:tcPr>
            <w:tcW w:w="1842" w:type="dxa"/>
          </w:tcPr>
          <w:p w14:paraId="1A363423" w14:textId="38CEE7DC" w:rsidR="00066788" w:rsidRPr="00E44EBD" w:rsidRDefault="00066788" w:rsidP="00397BBB">
            <w:pPr>
              <w:pStyle w:val="HRBTextinTableBlack"/>
            </w:pPr>
          </w:p>
        </w:tc>
        <w:tc>
          <w:tcPr>
            <w:tcW w:w="1418" w:type="dxa"/>
          </w:tcPr>
          <w:p w14:paraId="2C7AE4BA" w14:textId="0CC9E7D1" w:rsidR="00066788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01A58E63" w14:textId="62059FA2" w:rsidR="00066788" w:rsidRPr="00E44EBD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47542523" w14:textId="5E1EE35F" w:rsidR="00066788" w:rsidRDefault="00066788" w:rsidP="00397BBB">
            <w:pPr>
              <w:pStyle w:val="HRBTextinTableBlack"/>
            </w:pPr>
          </w:p>
        </w:tc>
      </w:tr>
      <w:tr w:rsidR="00A10503" w:rsidRPr="00803779" w14:paraId="1FA0390B" w14:textId="77777777" w:rsidTr="00A10503">
        <w:trPr>
          <w:trHeight w:val="454"/>
        </w:trPr>
        <w:tc>
          <w:tcPr>
            <w:tcW w:w="3114" w:type="dxa"/>
          </w:tcPr>
          <w:p w14:paraId="594E24C0" w14:textId="457EA286" w:rsidR="00066788" w:rsidRPr="00803779" w:rsidRDefault="00066788" w:rsidP="00397BBB">
            <w:pPr>
              <w:pStyle w:val="HRBTextinTableBlack"/>
            </w:pPr>
          </w:p>
        </w:tc>
        <w:tc>
          <w:tcPr>
            <w:tcW w:w="2268" w:type="dxa"/>
          </w:tcPr>
          <w:p w14:paraId="29B38DE2" w14:textId="77777777" w:rsidR="00066788" w:rsidRPr="00E44EBD" w:rsidRDefault="00066788" w:rsidP="00397BBB">
            <w:pPr>
              <w:pStyle w:val="HRBTextinTableBlack"/>
            </w:pPr>
          </w:p>
        </w:tc>
        <w:tc>
          <w:tcPr>
            <w:tcW w:w="1843" w:type="dxa"/>
          </w:tcPr>
          <w:p w14:paraId="25E4BC6F" w14:textId="2E8BD532" w:rsidR="00066788" w:rsidRPr="00803779" w:rsidRDefault="00066788" w:rsidP="00397BBB">
            <w:pPr>
              <w:pStyle w:val="HRBTextinTableBlack"/>
            </w:pPr>
          </w:p>
        </w:tc>
        <w:tc>
          <w:tcPr>
            <w:tcW w:w="1842" w:type="dxa"/>
          </w:tcPr>
          <w:p w14:paraId="531DC145" w14:textId="77345AC9" w:rsidR="00066788" w:rsidRPr="00803779" w:rsidRDefault="00066788" w:rsidP="00397BBB">
            <w:pPr>
              <w:pStyle w:val="HRBTextinTableBlack"/>
            </w:pPr>
          </w:p>
        </w:tc>
        <w:tc>
          <w:tcPr>
            <w:tcW w:w="1418" w:type="dxa"/>
          </w:tcPr>
          <w:p w14:paraId="378C50D4" w14:textId="2B3DA6CA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1D05A9E9" w14:textId="38C2FBAB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7D5421C3" w14:textId="1EF1AE93" w:rsidR="00066788" w:rsidRPr="00803779" w:rsidRDefault="00066788" w:rsidP="00397BBB">
            <w:pPr>
              <w:pStyle w:val="HRBTextinTableBlack"/>
            </w:pPr>
          </w:p>
        </w:tc>
      </w:tr>
      <w:tr w:rsidR="00FA01E9" w:rsidRPr="00803779" w14:paraId="79EA66CB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14" w:type="dxa"/>
          </w:tcPr>
          <w:p w14:paraId="2B154A4A" w14:textId="77777777" w:rsidR="00FA01E9" w:rsidRPr="00803779" w:rsidRDefault="00FA01E9" w:rsidP="00397BBB">
            <w:pPr>
              <w:pStyle w:val="HRBTextinTableBlack"/>
            </w:pPr>
          </w:p>
        </w:tc>
        <w:tc>
          <w:tcPr>
            <w:tcW w:w="2268" w:type="dxa"/>
          </w:tcPr>
          <w:p w14:paraId="6ACFC4B5" w14:textId="77777777" w:rsidR="00FA01E9" w:rsidRPr="00E44EBD" w:rsidRDefault="00FA01E9" w:rsidP="00397BBB">
            <w:pPr>
              <w:pStyle w:val="HRBTextinTableBlack"/>
            </w:pPr>
          </w:p>
        </w:tc>
        <w:tc>
          <w:tcPr>
            <w:tcW w:w="1843" w:type="dxa"/>
          </w:tcPr>
          <w:p w14:paraId="3FBA4D10" w14:textId="77777777" w:rsidR="00FA01E9" w:rsidRPr="00803779" w:rsidRDefault="00FA01E9" w:rsidP="00397BBB">
            <w:pPr>
              <w:pStyle w:val="HRBTextinTableBlack"/>
            </w:pPr>
          </w:p>
        </w:tc>
        <w:tc>
          <w:tcPr>
            <w:tcW w:w="1842" w:type="dxa"/>
          </w:tcPr>
          <w:p w14:paraId="692B3BA5" w14:textId="77777777" w:rsidR="00FA01E9" w:rsidRPr="00803779" w:rsidRDefault="00FA01E9" w:rsidP="00397BBB">
            <w:pPr>
              <w:pStyle w:val="HRBTextinTableBlack"/>
            </w:pPr>
          </w:p>
        </w:tc>
        <w:tc>
          <w:tcPr>
            <w:tcW w:w="1418" w:type="dxa"/>
          </w:tcPr>
          <w:p w14:paraId="3A9C2B2B" w14:textId="77777777" w:rsidR="00FA01E9" w:rsidRPr="00803779" w:rsidRDefault="00FA01E9" w:rsidP="00397BBB">
            <w:pPr>
              <w:pStyle w:val="HRBTextinTableBlack"/>
            </w:pPr>
          </w:p>
        </w:tc>
        <w:tc>
          <w:tcPr>
            <w:tcW w:w="1701" w:type="dxa"/>
          </w:tcPr>
          <w:p w14:paraId="1430DEA0" w14:textId="77777777" w:rsidR="00FA01E9" w:rsidRPr="00803779" w:rsidRDefault="00FA01E9" w:rsidP="00397BBB">
            <w:pPr>
              <w:pStyle w:val="HRBTextinTableBlack"/>
            </w:pPr>
          </w:p>
        </w:tc>
        <w:tc>
          <w:tcPr>
            <w:tcW w:w="1701" w:type="dxa"/>
          </w:tcPr>
          <w:p w14:paraId="31D956F9" w14:textId="77777777" w:rsidR="00FA01E9" w:rsidRPr="00803779" w:rsidRDefault="00FA01E9" w:rsidP="00397BBB">
            <w:pPr>
              <w:pStyle w:val="HRBTextinTableBlack"/>
            </w:pPr>
          </w:p>
        </w:tc>
      </w:tr>
      <w:tr w:rsidR="00A10503" w:rsidRPr="00803779" w14:paraId="60C9C663" w14:textId="77777777" w:rsidTr="00A10503">
        <w:trPr>
          <w:trHeight w:val="454"/>
        </w:trPr>
        <w:tc>
          <w:tcPr>
            <w:tcW w:w="3114" w:type="dxa"/>
          </w:tcPr>
          <w:p w14:paraId="60B91091" w14:textId="18B7BB02" w:rsidR="00066788" w:rsidRPr="00803779" w:rsidRDefault="00066788" w:rsidP="00397BBB">
            <w:pPr>
              <w:pStyle w:val="HRBTextinTableBlack"/>
            </w:pPr>
          </w:p>
        </w:tc>
        <w:tc>
          <w:tcPr>
            <w:tcW w:w="2268" w:type="dxa"/>
          </w:tcPr>
          <w:p w14:paraId="6A0183BF" w14:textId="77777777" w:rsidR="00066788" w:rsidRPr="00E44EBD" w:rsidRDefault="00066788" w:rsidP="00397BBB">
            <w:pPr>
              <w:pStyle w:val="HRBTextinTableBlack"/>
            </w:pPr>
          </w:p>
        </w:tc>
        <w:tc>
          <w:tcPr>
            <w:tcW w:w="1843" w:type="dxa"/>
          </w:tcPr>
          <w:p w14:paraId="36BD8602" w14:textId="6B618EFF" w:rsidR="00066788" w:rsidRPr="00803779" w:rsidRDefault="00066788" w:rsidP="00397BBB">
            <w:pPr>
              <w:pStyle w:val="HRBTextinTableBlack"/>
            </w:pPr>
          </w:p>
        </w:tc>
        <w:tc>
          <w:tcPr>
            <w:tcW w:w="1842" w:type="dxa"/>
          </w:tcPr>
          <w:p w14:paraId="1FCAD3D2" w14:textId="4D5C5CD1" w:rsidR="00066788" w:rsidRPr="00803779" w:rsidRDefault="00066788" w:rsidP="00397BBB">
            <w:pPr>
              <w:pStyle w:val="HRBTextinTableBlack"/>
            </w:pPr>
          </w:p>
        </w:tc>
        <w:tc>
          <w:tcPr>
            <w:tcW w:w="1418" w:type="dxa"/>
          </w:tcPr>
          <w:p w14:paraId="432CD1A4" w14:textId="5C94A3CA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29735CD1" w14:textId="47247476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49BC8867" w14:textId="262DD3D6" w:rsidR="00066788" w:rsidRPr="00803779" w:rsidRDefault="00066788" w:rsidP="00397BBB">
            <w:pPr>
              <w:pStyle w:val="HRBTextinTableBlack"/>
            </w:pPr>
          </w:p>
        </w:tc>
      </w:tr>
      <w:tr w:rsidR="00A10503" w:rsidRPr="0091106A" w14:paraId="6A739222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14" w:type="dxa"/>
          </w:tcPr>
          <w:p w14:paraId="37CC9E2E" w14:textId="7549C146" w:rsidR="00066788" w:rsidRPr="00803779" w:rsidRDefault="00066788" w:rsidP="00397BBB">
            <w:pPr>
              <w:pStyle w:val="HRBTextinTableBlack"/>
            </w:pPr>
          </w:p>
        </w:tc>
        <w:tc>
          <w:tcPr>
            <w:tcW w:w="2268" w:type="dxa"/>
          </w:tcPr>
          <w:p w14:paraId="3B504136" w14:textId="77777777" w:rsidR="00066788" w:rsidRPr="00E44EBD" w:rsidRDefault="00066788" w:rsidP="00397BBB">
            <w:pPr>
              <w:pStyle w:val="HRBTextinTableBlack"/>
            </w:pPr>
          </w:p>
        </w:tc>
        <w:tc>
          <w:tcPr>
            <w:tcW w:w="1843" w:type="dxa"/>
          </w:tcPr>
          <w:p w14:paraId="3FDD18DD" w14:textId="42A5FF8E" w:rsidR="00066788" w:rsidRPr="00803779" w:rsidRDefault="00066788" w:rsidP="00397BBB">
            <w:pPr>
              <w:pStyle w:val="HRBTextinTableBlack"/>
            </w:pPr>
          </w:p>
        </w:tc>
        <w:tc>
          <w:tcPr>
            <w:tcW w:w="1842" w:type="dxa"/>
          </w:tcPr>
          <w:p w14:paraId="200F9B12" w14:textId="49F121AE" w:rsidR="00066788" w:rsidRPr="00803779" w:rsidRDefault="00066788" w:rsidP="00397BBB">
            <w:pPr>
              <w:pStyle w:val="HRBTextinTableBlack"/>
            </w:pPr>
          </w:p>
        </w:tc>
        <w:tc>
          <w:tcPr>
            <w:tcW w:w="1418" w:type="dxa"/>
          </w:tcPr>
          <w:p w14:paraId="11BCD1A4" w14:textId="30550D6F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13C33ABA" w14:textId="72548A93" w:rsidR="00066788" w:rsidRPr="00803779" w:rsidRDefault="00066788" w:rsidP="00397BBB">
            <w:pPr>
              <w:pStyle w:val="HRBTextinTableBlack"/>
            </w:pPr>
          </w:p>
        </w:tc>
        <w:tc>
          <w:tcPr>
            <w:tcW w:w="1701" w:type="dxa"/>
          </w:tcPr>
          <w:p w14:paraId="43B0A33F" w14:textId="5B8E04A1" w:rsidR="00066788" w:rsidRPr="00803779" w:rsidRDefault="00066788" w:rsidP="00397BBB">
            <w:pPr>
              <w:pStyle w:val="HRBTextinTableBlack"/>
            </w:pPr>
          </w:p>
        </w:tc>
      </w:tr>
      <w:tr w:rsidR="00A10503" w:rsidRPr="0091106A" w14:paraId="0AF0ACAF" w14:textId="77777777" w:rsidTr="00A10503">
        <w:trPr>
          <w:trHeight w:val="454"/>
        </w:trPr>
        <w:tc>
          <w:tcPr>
            <w:tcW w:w="3114" w:type="dxa"/>
          </w:tcPr>
          <w:p w14:paraId="1CF8DCA8" w14:textId="77777777" w:rsidR="00A06EB0" w:rsidRPr="00803779" w:rsidRDefault="00A06EB0" w:rsidP="00397BBB">
            <w:pPr>
              <w:pStyle w:val="HRBTextinTableBlack"/>
            </w:pPr>
          </w:p>
        </w:tc>
        <w:tc>
          <w:tcPr>
            <w:tcW w:w="2268" w:type="dxa"/>
          </w:tcPr>
          <w:p w14:paraId="1235D234" w14:textId="77777777" w:rsidR="00A06EB0" w:rsidRDefault="00A06EB0" w:rsidP="00397BBB">
            <w:pPr>
              <w:pStyle w:val="HRBTextinTableBlack"/>
            </w:pPr>
          </w:p>
        </w:tc>
        <w:tc>
          <w:tcPr>
            <w:tcW w:w="1843" w:type="dxa"/>
          </w:tcPr>
          <w:p w14:paraId="35CDDF12" w14:textId="77777777" w:rsidR="00A06EB0" w:rsidRPr="00803779" w:rsidRDefault="00A06EB0" w:rsidP="00397BBB">
            <w:pPr>
              <w:pStyle w:val="HRBTextinTableBlack"/>
            </w:pPr>
          </w:p>
        </w:tc>
        <w:tc>
          <w:tcPr>
            <w:tcW w:w="1842" w:type="dxa"/>
          </w:tcPr>
          <w:p w14:paraId="35F388A3" w14:textId="77777777" w:rsidR="00A06EB0" w:rsidRPr="00803779" w:rsidRDefault="00A06EB0" w:rsidP="00397BBB">
            <w:pPr>
              <w:pStyle w:val="HRBTextinTableBlack"/>
            </w:pPr>
          </w:p>
        </w:tc>
        <w:tc>
          <w:tcPr>
            <w:tcW w:w="1418" w:type="dxa"/>
          </w:tcPr>
          <w:p w14:paraId="5ACD998C" w14:textId="77777777" w:rsidR="00A06EB0" w:rsidRPr="00803779" w:rsidRDefault="00A06EB0" w:rsidP="00397BBB">
            <w:pPr>
              <w:pStyle w:val="HRBTextinTableBlack"/>
            </w:pPr>
          </w:p>
        </w:tc>
        <w:tc>
          <w:tcPr>
            <w:tcW w:w="1701" w:type="dxa"/>
          </w:tcPr>
          <w:p w14:paraId="1C8882E0" w14:textId="77777777" w:rsidR="00A06EB0" w:rsidRPr="00803779" w:rsidRDefault="00A06EB0" w:rsidP="00397BBB">
            <w:pPr>
              <w:pStyle w:val="HRBTextinTableBlack"/>
            </w:pPr>
          </w:p>
        </w:tc>
        <w:tc>
          <w:tcPr>
            <w:tcW w:w="1701" w:type="dxa"/>
          </w:tcPr>
          <w:p w14:paraId="3C119E3F" w14:textId="77777777" w:rsidR="00A06EB0" w:rsidRPr="00803779" w:rsidRDefault="00A06EB0" w:rsidP="00397BBB">
            <w:pPr>
              <w:pStyle w:val="HRBTextinTableBlack"/>
            </w:pPr>
          </w:p>
        </w:tc>
      </w:tr>
      <w:tr w:rsidR="00A10503" w:rsidRPr="0091106A" w14:paraId="1D4A0B74" w14:textId="77777777" w:rsidTr="00A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14" w:type="dxa"/>
            <w:shd w:val="clear" w:color="auto" w:fill="FFFF00"/>
          </w:tcPr>
          <w:p w14:paraId="53E7B77E" w14:textId="77777777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  <w:r w:rsidRPr="005D5495">
              <w:rPr>
                <w:b/>
                <w:bCs/>
              </w:rPr>
              <w:t>Total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0BC7ABDF" w14:textId="77777777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7B774B84" w14:textId="65731A5F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14:paraId="2A98F2A0" w14:textId="77777777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48A0BEB7" w14:textId="77777777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59C13D1C" w14:textId="77777777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00"/>
          </w:tcPr>
          <w:p w14:paraId="655231B6" w14:textId="612BB092" w:rsidR="00066788" w:rsidRPr="005D5495" w:rsidRDefault="00066788" w:rsidP="00397BBB">
            <w:pPr>
              <w:pStyle w:val="HRBTextinTableBlack"/>
              <w:rPr>
                <w:b/>
                <w:bCs/>
              </w:rPr>
            </w:pPr>
          </w:p>
        </w:tc>
      </w:tr>
    </w:tbl>
    <w:p w14:paraId="2C74A0B3" w14:textId="7DB4E143" w:rsidR="00A05000" w:rsidRDefault="00A05000" w:rsidP="007B328B">
      <w:pPr>
        <w:pStyle w:val="HRBGeneralText"/>
      </w:pPr>
    </w:p>
    <w:p w14:paraId="111DAD9A" w14:textId="7D487E34" w:rsidR="00E315E2" w:rsidRDefault="003C7AFD" w:rsidP="007B328B">
      <w:pPr>
        <w:pStyle w:val="HRBGeneralText"/>
      </w:pPr>
      <w:r w:rsidRPr="003C7AFD">
        <w:rPr>
          <w:b/>
          <w:bCs/>
        </w:rPr>
        <w:t>Please note</w:t>
      </w:r>
      <w:r>
        <w:t xml:space="preserve">: </w:t>
      </w:r>
      <w:r w:rsidR="00E315E2" w:rsidRPr="00E315E2">
        <w:t xml:space="preserve">HRB PhD equivalence need only </w:t>
      </w:r>
      <w:r w:rsidR="00970564">
        <w:t xml:space="preserve">to </w:t>
      </w:r>
      <w:r w:rsidR="00E315E2" w:rsidRPr="00E315E2">
        <w:t xml:space="preserve">be </w:t>
      </w:r>
      <w:r w:rsidR="002005BE">
        <w:t>assessed</w:t>
      </w:r>
      <w:r w:rsidR="002005BE" w:rsidRPr="00E315E2">
        <w:t xml:space="preserve"> </w:t>
      </w:r>
      <w:r w:rsidR="00E315E2" w:rsidRPr="00E315E2">
        <w:t>once</w:t>
      </w:r>
      <w:r w:rsidR="00970564">
        <w:t xml:space="preserve"> for any given researcher</w:t>
      </w:r>
      <w:r w:rsidR="00E315E2" w:rsidRPr="00E315E2">
        <w:t>.</w:t>
      </w:r>
      <w:r w:rsidR="00E315E2">
        <w:t xml:space="preserve"> </w:t>
      </w:r>
      <w:r w:rsidR="00E10409">
        <w:t xml:space="preserve">If you are granted </w:t>
      </w:r>
      <w:r>
        <w:t xml:space="preserve">HRB </w:t>
      </w:r>
      <w:r w:rsidR="00E10409">
        <w:t>PhD equivalence</w:t>
      </w:r>
      <w:r w:rsidR="00E315E2">
        <w:t xml:space="preserve"> t</w:t>
      </w:r>
      <w:r w:rsidR="00E10409">
        <w:t>his will be noted on the HRB Grant E-management system (GEMS) against your researcher profile</w:t>
      </w:r>
      <w:r w:rsidR="002005BE">
        <w:t xml:space="preserve"> </w:t>
      </w:r>
      <w:r w:rsidR="00E315E2">
        <w:t xml:space="preserve">for your future reference.  </w:t>
      </w:r>
    </w:p>
    <w:p w14:paraId="591B1C45" w14:textId="77777777" w:rsidR="000D4D08" w:rsidRDefault="000D4D08" w:rsidP="000D4D08">
      <w:pPr>
        <w:pStyle w:val="HRBHeadingL1"/>
      </w:pPr>
      <w:r>
        <w:lastRenderedPageBreak/>
        <w:t>Declaration:</w:t>
      </w:r>
    </w:p>
    <w:p w14:paraId="77E64CBE" w14:textId="6E36388B" w:rsidR="000D4D08" w:rsidRDefault="00220446" w:rsidP="007B328B">
      <w:pPr>
        <w:pStyle w:val="HRBGeneralText"/>
      </w:pPr>
      <w:r>
        <w:t>I confirm that I have w</w:t>
      </w:r>
      <w:r w:rsidRPr="00220446">
        <w:t>ork</w:t>
      </w:r>
      <w:r>
        <w:t>ed</w:t>
      </w:r>
      <w:r w:rsidRPr="00220446">
        <w:t xml:space="preserve"> directly on an original research project, or projects, for the purposes of generating new scientific knowledge</w:t>
      </w:r>
      <w:r>
        <w:t xml:space="preserve"> for </w:t>
      </w:r>
      <w:r w:rsidR="006A3B5F">
        <w:t>each</w:t>
      </w:r>
      <w:r>
        <w:t xml:space="preserve"> of the </w:t>
      </w:r>
      <w:r w:rsidR="006A3B5F">
        <w:t xml:space="preserve">active research </w:t>
      </w:r>
      <w:r>
        <w:t>FTEs reported in the table above</w:t>
      </w:r>
      <w:r w:rsidRPr="00220446">
        <w:t xml:space="preserve">. </w:t>
      </w:r>
      <w:r>
        <w:t>I confirm that all information included in this application is correct.</w:t>
      </w:r>
    </w:p>
    <w:p w14:paraId="31242103" w14:textId="1B0A9E06" w:rsidR="006A3B5F" w:rsidRDefault="006A3B5F" w:rsidP="007B328B">
      <w:pPr>
        <w:pStyle w:val="HRBGeneralText"/>
      </w:pPr>
    </w:p>
    <w:p w14:paraId="015D013C" w14:textId="77777777" w:rsidR="006A3B5F" w:rsidRDefault="006A3B5F" w:rsidP="007B328B">
      <w:pPr>
        <w:pStyle w:val="HRBGeneralText"/>
      </w:pPr>
    </w:p>
    <w:p w14:paraId="45E32558" w14:textId="4E504BED" w:rsidR="006A3B5F" w:rsidRDefault="006A3B5F" w:rsidP="007B328B">
      <w:pPr>
        <w:pStyle w:val="HRBGeneralText"/>
      </w:pPr>
      <w:r>
        <w:t>______________________________________</w:t>
      </w:r>
    </w:p>
    <w:p w14:paraId="797DA2A1" w14:textId="363386E2" w:rsidR="006A3B5F" w:rsidRDefault="006A3B5F" w:rsidP="007B328B">
      <w:pPr>
        <w:pStyle w:val="HRBGeneralText"/>
      </w:pPr>
      <w:r>
        <w:t>Print name</w:t>
      </w:r>
    </w:p>
    <w:p w14:paraId="01132DCA" w14:textId="538F77C6" w:rsidR="006A3B5F" w:rsidRDefault="006A3B5F" w:rsidP="007B328B">
      <w:pPr>
        <w:pStyle w:val="HRBGeneralText"/>
      </w:pPr>
    </w:p>
    <w:p w14:paraId="41F2CF61" w14:textId="77777777" w:rsidR="006A3B5F" w:rsidRDefault="006A3B5F" w:rsidP="007B328B">
      <w:pPr>
        <w:pStyle w:val="HRBGeneralText"/>
      </w:pPr>
    </w:p>
    <w:p w14:paraId="6DE9D634" w14:textId="71CA66C4" w:rsidR="006A3B5F" w:rsidRDefault="006A3B5F" w:rsidP="007B328B">
      <w:pPr>
        <w:pStyle w:val="HRBGeneralText"/>
      </w:pPr>
      <w:r>
        <w:t>______________________________________</w:t>
      </w:r>
    </w:p>
    <w:p w14:paraId="7CD555CD" w14:textId="12665F32" w:rsidR="006A3B5F" w:rsidRDefault="006A3B5F" w:rsidP="007B328B">
      <w:pPr>
        <w:pStyle w:val="HRBGeneralText"/>
      </w:pPr>
      <w:r>
        <w:t>Signature</w:t>
      </w:r>
    </w:p>
    <w:p w14:paraId="7C5ECA5E" w14:textId="5B8663BE" w:rsidR="006A3B5F" w:rsidRDefault="006A3B5F" w:rsidP="007B328B">
      <w:pPr>
        <w:pStyle w:val="HRBGeneralText"/>
      </w:pPr>
    </w:p>
    <w:p w14:paraId="4DAD69EE" w14:textId="10C5BD9C" w:rsidR="006A3B5F" w:rsidRDefault="006A3B5F" w:rsidP="007B328B">
      <w:pPr>
        <w:pStyle w:val="HRBGeneralText"/>
      </w:pPr>
    </w:p>
    <w:p w14:paraId="0D07BD9A" w14:textId="65359484" w:rsidR="006A3B5F" w:rsidRDefault="006A3B5F" w:rsidP="007B328B">
      <w:pPr>
        <w:pStyle w:val="HRBGeneralText"/>
      </w:pPr>
      <w:r>
        <w:t>________________</w:t>
      </w:r>
    </w:p>
    <w:p w14:paraId="6CA12B7B" w14:textId="1C2B11F4" w:rsidR="006A3B5F" w:rsidRPr="007B328B" w:rsidRDefault="006A3B5F" w:rsidP="007B328B">
      <w:pPr>
        <w:pStyle w:val="HRBGeneralText"/>
      </w:pPr>
      <w:r>
        <w:t>Date dd/mm/</w:t>
      </w:r>
      <w:proofErr w:type="spellStart"/>
      <w:r>
        <w:t>yyyy</w:t>
      </w:r>
      <w:proofErr w:type="spellEnd"/>
    </w:p>
    <w:sectPr w:rsidR="006A3B5F" w:rsidRPr="007B328B" w:rsidSect="00066788">
      <w:pgSz w:w="16840" w:h="11900" w:orient="landscape" w:code="9"/>
      <w:pgMar w:top="1418" w:right="1418" w:bottom="1418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AB87" w14:textId="77777777" w:rsidR="002828A8" w:rsidRDefault="002828A8" w:rsidP="008E0671">
      <w:r>
        <w:separator/>
      </w:r>
    </w:p>
    <w:p w14:paraId="2F6B2E1D" w14:textId="77777777" w:rsidR="002828A8" w:rsidRDefault="002828A8" w:rsidP="008E0671"/>
    <w:p w14:paraId="3DD4E0BB" w14:textId="77777777" w:rsidR="002828A8" w:rsidRDefault="002828A8" w:rsidP="008E0671"/>
    <w:p w14:paraId="2ABE49BD" w14:textId="77777777" w:rsidR="002828A8" w:rsidRDefault="002828A8" w:rsidP="008E0671"/>
    <w:p w14:paraId="611FAF66" w14:textId="77777777" w:rsidR="002828A8" w:rsidRDefault="002828A8" w:rsidP="008E0671"/>
    <w:p w14:paraId="1798D0CC" w14:textId="77777777" w:rsidR="002828A8" w:rsidRDefault="002828A8" w:rsidP="008E0671"/>
  </w:endnote>
  <w:endnote w:type="continuationSeparator" w:id="0">
    <w:p w14:paraId="6E9EED6C" w14:textId="77777777" w:rsidR="002828A8" w:rsidRDefault="002828A8" w:rsidP="008E0671">
      <w:r>
        <w:continuationSeparator/>
      </w:r>
    </w:p>
    <w:p w14:paraId="620729DD" w14:textId="77777777" w:rsidR="002828A8" w:rsidRDefault="002828A8" w:rsidP="008E0671"/>
    <w:p w14:paraId="47DDF733" w14:textId="77777777" w:rsidR="002828A8" w:rsidRDefault="002828A8" w:rsidP="008E0671"/>
    <w:p w14:paraId="2961394B" w14:textId="77777777" w:rsidR="002828A8" w:rsidRDefault="002828A8" w:rsidP="008E0671"/>
    <w:p w14:paraId="11DFBCF4" w14:textId="77777777" w:rsidR="002828A8" w:rsidRDefault="002828A8" w:rsidP="008E0671"/>
    <w:p w14:paraId="4F6093CA" w14:textId="77777777" w:rsidR="002828A8" w:rsidRDefault="002828A8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0630" w14:textId="77777777" w:rsidR="00824553" w:rsidRPr="00B4114A" w:rsidRDefault="00824553" w:rsidP="00824553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t>2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67F4" w14:textId="77777777" w:rsidR="002828A8" w:rsidRPr="00C3449B" w:rsidRDefault="002828A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44218BB4" w14:textId="77777777" w:rsidR="002828A8" w:rsidRPr="00C3449B" w:rsidRDefault="002828A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9898AF5" w14:textId="77777777" w:rsidR="002828A8" w:rsidRPr="00C3449B" w:rsidRDefault="002828A8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4806F4" w14:textId="1A45764F" w:rsidR="00E43390" w:rsidRPr="004A4330" w:rsidRDefault="00E315E2" w:rsidP="004E1CCD">
        <w:pPr>
          <w:pStyle w:val="HRBHeader"/>
        </w:pPr>
        <w:r>
          <w:t>HRB PhD equivalence request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B8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1E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CEA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2E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22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42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4F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C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81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1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657254"/>
    <w:multiLevelType w:val="hybridMultilevel"/>
    <w:tmpl w:val="88C2E9CA"/>
    <w:lvl w:ilvl="0" w:tplc="30D25B2C">
      <w:start w:val="1"/>
      <w:numFmt w:val="upperLetter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2DE67D10"/>
    <w:multiLevelType w:val="multilevel"/>
    <w:tmpl w:val="6C70864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18" w15:restartNumberingAfterBreak="0">
    <w:nsid w:val="323E1F23"/>
    <w:multiLevelType w:val="multilevel"/>
    <w:tmpl w:val="27984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9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3" w15:restartNumberingAfterBreak="0">
    <w:nsid w:val="626B676F"/>
    <w:multiLevelType w:val="hybridMultilevel"/>
    <w:tmpl w:val="D57A5090"/>
    <w:lvl w:ilvl="0" w:tplc="14A6954A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73606B9E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21"/>
  </w:num>
  <w:num w:numId="8">
    <w:abstractNumId w:val="13"/>
  </w:num>
  <w:num w:numId="9">
    <w:abstractNumId w:val="13"/>
  </w:num>
  <w:num w:numId="10">
    <w:abstractNumId w:val="20"/>
  </w:num>
  <w:num w:numId="11">
    <w:abstractNumId w:val="15"/>
  </w:num>
  <w:num w:numId="12">
    <w:abstractNumId w:val="15"/>
  </w:num>
  <w:num w:numId="13">
    <w:abstractNumId w:val="14"/>
  </w:num>
  <w:num w:numId="14">
    <w:abstractNumId w:val="21"/>
  </w:num>
  <w:num w:numId="15">
    <w:abstractNumId w:val="20"/>
  </w:num>
  <w:num w:numId="16">
    <w:abstractNumId w:val="10"/>
  </w:num>
  <w:num w:numId="17">
    <w:abstractNumId w:val="10"/>
  </w:num>
  <w:num w:numId="18">
    <w:abstractNumId w:val="15"/>
  </w:num>
  <w:num w:numId="19">
    <w:abstractNumId w:val="24"/>
  </w:num>
  <w:num w:numId="20">
    <w:abstractNumId w:val="19"/>
  </w:num>
  <w:num w:numId="21">
    <w:abstractNumId w:val="18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1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39C"/>
    <w:rsid w:val="0000567D"/>
    <w:rsid w:val="00005D16"/>
    <w:rsid w:val="00005F7D"/>
    <w:rsid w:val="000074D7"/>
    <w:rsid w:val="00010B5C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1C4"/>
    <w:rsid w:val="00062543"/>
    <w:rsid w:val="00062C64"/>
    <w:rsid w:val="00063657"/>
    <w:rsid w:val="00063F7F"/>
    <w:rsid w:val="00064ACB"/>
    <w:rsid w:val="00065739"/>
    <w:rsid w:val="00065A18"/>
    <w:rsid w:val="000661A4"/>
    <w:rsid w:val="000663E5"/>
    <w:rsid w:val="00066788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4D08"/>
    <w:rsid w:val="000D5158"/>
    <w:rsid w:val="000D57F4"/>
    <w:rsid w:val="000D5BD3"/>
    <w:rsid w:val="000D6E1B"/>
    <w:rsid w:val="000D7346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7B1"/>
    <w:rsid w:val="000E7B7E"/>
    <w:rsid w:val="000F0247"/>
    <w:rsid w:val="000F0492"/>
    <w:rsid w:val="000F0AF9"/>
    <w:rsid w:val="000F159C"/>
    <w:rsid w:val="000F1967"/>
    <w:rsid w:val="000F22DA"/>
    <w:rsid w:val="000F311D"/>
    <w:rsid w:val="000F572E"/>
    <w:rsid w:val="000F5761"/>
    <w:rsid w:val="00100EB0"/>
    <w:rsid w:val="0010133E"/>
    <w:rsid w:val="0010175A"/>
    <w:rsid w:val="00101B22"/>
    <w:rsid w:val="00101DBE"/>
    <w:rsid w:val="001025E4"/>
    <w:rsid w:val="00102B9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2E33"/>
    <w:rsid w:val="001C3AF9"/>
    <w:rsid w:val="001C4077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28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1F71C7"/>
    <w:rsid w:val="002005BE"/>
    <w:rsid w:val="002015A3"/>
    <w:rsid w:val="00202862"/>
    <w:rsid w:val="00205A98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2032E"/>
    <w:rsid w:val="00220446"/>
    <w:rsid w:val="002214D4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0A96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28A8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144E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514C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DD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C7AFD"/>
    <w:rsid w:val="003D0295"/>
    <w:rsid w:val="003D0F6C"/>
    <w:rsid w:val="003D2F76"/>
    <w:rsid w:val="003D3211"/>
    <w:rsid w:val="003D3586"/>
    <w:rsid w:val="003D4388"/>
    <w:rsid w:val="003D4BF8"/>
    <w:rsid w:val="003D6F87"/>
    <w:rsid w:val="003D7FBB"/>
    <w:rsid w:val="003E103A"/>
    <w:rsid w:val="003E2391"/>
    <w:rsid w:val="003E239D"/>
    <w:rsid w:val="003E2543"/>
    <w:rsid w:val="003E289B"/>
    <w:rsid w:val="003E3605"/>
    <w:rsid w:val="003E430A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D7A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C758A"/>
    <w:rsid w:val="004D19FB"/>
    <w:rsid w:val="004D335C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0D22"/>
    <w:rsid w:val="004F11AC"/>
    <w:rsid w:val="004F2256"/>
    <w:rsid w:val="004F2A8C"/>
    <w:rsid w:val="004F3EF1"/>
    <w:rsid w:val="004F49E5"/>
    <w:rsid w:val="004F62A4"/>
    <w:rsid w:val="004F6821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6FB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ABA"/>
    <w:rsid w:val="005A3F81"/>
    <w:rsid w:val="005A43F9"/>
    <w:rsid w:val="005A4D32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495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73"/>
    <w:rsid w:val="005F0FF6"/>
    <w:rsid w:val="005F19D0"/>
    <w:rsid w:val="005F19F6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185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4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3A45"/>
    <w:rsid w:val="00693A61"/>
    <w:rsid w:val="006945B6"/>
    <w:rsid w:val="00695661"/>
    <w:rsid w:val="00695DA4"/>
    <w:rsid w:val="00696624"/>
    <w:rsid w:val="00696661"/>
    <w:rsid w:val="006975A0"/>
    <w:rsid w:val="00697987"/>
    <w:rsid w:val="006A011C"/>
    <w:rsid w:val="006A107D"/>
    <w:rsid w:val="006A1F49"/>
    <w:rsid w:val="006A2B63"/>
    <w:rsid w:val="006A3336"/>
    <w:rsid w:val="006A3B5F"/>
    <w:rsid w:val="006A3D9C"/>
    <w:rsid w:val="006A4CFC"/>
    <w:rsid w:val="006A4FEA"/>
    <w:rsid w:val="006B012D"/>
    <w:rsid w:val="006B1A96"/>
    <w:rsid w:val="006B3C64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5A3D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140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3D9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09DD"/>
    <w:rsid w:val="0075199A"/>
    <w:rsid w:val="00752521"/>
    <w:rsid w:val="00752686"/>
    <w:rsid w:val="007528E1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4C5"/>
    <w:rsid w:val="007B196F"/>
    <w:rsid w:val="007B22A5"/>
    <w:rsid w:val="007B28C7"/>
    <w:rsid w:val="007B328B"/>
    <w:rsid w:val="007B3898"/>
    <w:rsid w:val="007B4847"/>
    <w:rsid w:val="007B4BD7"/>
    <w:rsid w:val="007B553C"/>
    <w:rsid w:val="007B57EC"/>
    <w:rsid w:val="007B637F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5A4E"/>
    <w:rsid w:val="007F602E"/>
    <w:rsid w:val="007F6AEA"/>
    <w:rsid w:val="007F7925"/>
    <w:rsid w:val="007F7CFA"/>
    <w:rsid w:val="0080009F"/>
    <w:rsid w:val="0080024E"/>
    <w:rsid w:val="008009B2"/>
    <w:rsid w:val="00802438"/>
    <w:rsid w:val="00803779"/>
    <w:rsid w:val="008048D7"/>
    <w:rsid w:val="008060E2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53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AA3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508E"/>
    <w:rsid w:val="008F6E42"/>
    <w:rsid w:val="008F7356"/>
    <w:rsid w:val="009013EB"/>
    <w:rsid w:val="0090148F"/>
    <w:rsid w:val="009017ED"/>
    <w:rsid w:val="00902530"/>
    <w:rsid w:val="0090439B"/>
    <w:rsid w:val="00907942"/>
    <w:rsid w:val="0091106A"/>
    <w:rsid w:val="00911F1C"/>
    <w:rsid w:val="00911F5A"/>
    <w:rsid w:val="009124E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4CE9"/>
    <w:rsid w:val="009452D0"/>
    <w:rsid w:val="009460A1"/>
    <w:rsid w:val="00947506"/>
    <w:rsid w:val="009506FC"/>
    <w:rsid w:val="00951D66"/>
    <w:rsid w:val="00951E6C"/>
    <w:rsid w:val="009520E9"/>
    <w:rsid w:val="00952C3C"/>
    <w:rsid w:val="00955912"/>
    <w:rsid w:val="0095609C"/>
    <w:rsid w:val="00956281"/>
    <w:rsid w:val="009563D2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272"/>
    <w:rsid w:val="00965F55"/>
    <w:rsid w:val="00967129"/>
    <w:rsid w:val="009678ED"/>
    <w:rsid w:val="00970564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5EE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2E82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9D7"/>
    <w:rsid w:val="00A01434"/>
    <w:rsid w:val="00A02577"/>
    <w:rsid w:val="00A03C70"/>
    <w:rsid w:val="00A03F6A"/>
    <w:rsid w:val="00A047AB"/>
    <w:rsid w:val="00A05000"/>
    <w:rsid w:val="00A05820"/>
    <w:rsid w:val="00A05A87"/>
    <w:rsid w:val="00A05F79"/>
    <w:rsid w:val="00A0617C"/>
    <w:rsid w:val="00A062C9"/>
    <w:rsid w:val="00A06926"/>
    <w:rsid w:val="00A06EB0"/>
    <w:rsid w:val="00A06F4E"/>
    <w:rsid w:val="00A07E2C"/>
    <w:rsid w:val="00A1023C"/>
    <w:rsid w:val="00A1033B"/>
    <w:rsid w:val="00A10503"/>
    <w:rsid w:val="00A1103E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90"/>
    <w:rsid w:val="00A63C2E"/>
    <w:rsid w:val="00A6710B"/>
    <w:rsid w:val="00A7192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1C26"/>
    <w:rsid w:val="00AC1CDC"/>
    <w:rsid w:val="00AC24D2"/>
    <w:rsid w:val="00AC2B5D"/>
    <w:rsid w:val="00AC5B1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45FD"/>
    <w:rsid w:val="00B159D9"/>
    <w:rsid w:val="00B15C53"/>
    <w:rsid w:val="00B16303"/>
    <w:rsid w:val="00B16332"/>
    <w:rsid w:val="00B16AC5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0DFD"/>
    <w:rsid w:val="00B31F6F"/>
    <w:rsid w:val="00B332C5"/>
    <w:rsid w:val="00B33C28"/>
    <w:rsid w:val="00B3585A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3CBB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A9B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1E43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6E9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05A"/>
    <w:rsid w:val="00C30954"/>
    <w:rsid w:val="00C313AD"/>
    <w:rsid w:val="00C33119"/>
    <w:rsid w:val="00C3449B"/>
    <w:rsid w:val="00C34554"/>
    <w:rsid w:val="00C34DAF"/>
    <w:rsid w:val="00C358A8"/>
    <w:rsid w:val="00C362FA"/>
    <w:rsid w:val="00C3654E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5E5F"/>
    <w:rsid w:val="00C46611"/>
    <w:rsid w:val="00C5345A"/>
    <w:rsid w:val="00C53EE8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216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7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0AC2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2A1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2B7"/>
    <w:rsid w:val="00D5258F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6C66"/>
    <w:rsid w:val="00D87369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09"/>
    <w:rsid w:val="00E1043D"/>
    <w:rsid w:val="00E107FA"/>
    <w:rsid w:val="00E10D78"/>
    <w:rsid w:val="00E10F7D"/>
    <w:rsid w:val="00E114E0"/>
    <w:rsid w:val="00E117A2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30304"/>
    <w:rsid w:val="00E313D5"/>
    <w:rsid w:val="00E315E2"/>
    <w:rsid w:val="00E319E1"/>
    <w:rsid w:val="00E320B8"/>
    <w:rsid w:val="00E32493"/>
    <w:rsid w:val="00E33724"/>
    <w:rsid w:val="00E338E4"/>
    <w:rsid w:val="00E3419A"/>
    <w:rsid w:val="00E342E3"/>
    <w:rsid w:val="00E3482E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EB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0FC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9AC"/>
    <w:rsid w:val="00EA16B5"/>
    <w:rsid w:val="00EA4DB8"/>
    <w:rsid w:val="00EB057C"/>
    <w:rsid w:val="00EB0859"/>
    <w:rsid w:val="00EB0921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94B"/>
    <w:rsid w:val="00EC417E"/>
    <w:rsid w:val="00EC4C8B"/>
    <w:rsid w:val="00EC4E8C"/>
    <w:rsid w:val="00EC54C6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248A"/>
    <w:rsid w:val="00EF3D36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55E2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219"/>
    <w:rsid w:val="00F579A5"/>
    <w:rsid w:val="00F603B7"/>
    <w:rsid w:val="00F6079D"/>
    <w:rsid w:val="00F61861"/>
    <w:rsid w:val="00F64580"/>
    <w:rsid w:val="00F64D26"/>
    <w:rsid w:val="00F66E71"/>
    <w:rsid w:val="00F67555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1E9"/>
    <w:rsid w:val="00FA0414"/>
    <w:rsid w:val="00FA0D6E"/>
    <w:rsid w:val="00FA0E4C"/>
    <w:rsid w:val="00FA1D43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252"/>
    <w:rsid w:val="00FB6723"/>
    <w:rsid w:val="00FB6DBB"/>
    <w:rsid w:val="00FB7AA9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9D1"/>
    <w:rsid w:val="00FF713F"/>
    <w:rsid w:val="00FF7188"/>
    <w:rsid w:val="00FF74E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276CC97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A05000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FF74E8"/>
    <w:pPr>
      <w:spacing w:line="800" w:lineRule="exact"/>
    </w:pPr>
    <w:rPr>
      <w:b/>
      <w:bCs/>
      <w:noProof/>
      <w:color w:val="17479E" w:themeColor="text2"/>
      <w:sz w:val="48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19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20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E342E3"/>
    <w:pPr>
      <w:numPr>
        <w:numId w:val="37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E342E3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E342E3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E342E3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205A98"/>
    <w:pPr>
      <w:spacing w:before="80" w:after="80"/>
    </w:pPr>
    <w:rPr>
      <w:b/>
      <w:color w:val="17479E" w:themeColor="text2"/>
      <w:sz w:val="24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2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2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2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2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2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40"/>
      </w:numPr>
    </w:pPr>
  </w:style>
  <w:style w:type="table" w:customStyle="1" w:styleId="HRBTableStyleThree">
    <w:name w:val="HRB_Table_Style_Three"/>
    <w:basedOn w:val="TableNormal"/>
    <w:uiPriority w:val="99"/>
    <w:rsid w:val="00C076E9"/>
    <w:rPr>
      <w:rFonts w:asciiTheme="minorHAnsi" w:hAnsiTheme="minorHAnsi"/>
    </w:rPr>
    <w:tblPr>
      <w:tblBorders>
        <w:top w:val="single" w:sz="4" w:space="0" w:color="C5D6F6" w:themeColor="text2" w:themeTint="33"/>
        <w:left w:val="single" w:sz="4" w:space="0" w:color="C5D6F6" w:themeColor="text2" w:themeTint="33"/>
        <w:bottom w:val="single" w:sz="4" w:space="0" w:color="C5D6F6" w:themeColor="text2" w:themeTint="33"/>
        <w:right w:val="single" w:sz="4" w:space="0" w:color="C5D6F6" w:themeColor="text2" w:themeTint="33"/>
        <w:insideH w:val="single" w:sz="4" w:space="0" w:color="C5D6F6" w:themeColor="text2" w:themeTint="33"/>
        <w:insideV w:val="single" w:sz="4" w:space="0" w:color="C5D6F6" w:themeColor="text2" w:themeTint="33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paragraph" w:customStyle="1" w:styleId="HRBTitlePageRuleGold">
    <w:name w:val="HRB_Title Page Rule_Gold"/>
    <w:basedOn w:val="Normal"/>
    <w:next w:val="HRBGeneralText"/>
    <w:uiPriority w:val="15"/>
    <w:qFormat/>
    <w:locked/>
    <w:rsid w:val="00627185"/>
    <w:pPr>
      <w:pBdr>
        <w:top w:val="single" w:sz="36" w:space="1" w:color="FFF200" w:themeColor="accent6"/>
      </w:pBdr>
      <w:ind w:right="8845"/>
    </w:pPr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BD1E43"/>
    <w:pPr>
      <w:pBdr>
        <w:top w:val="single" w:sz="36" w:space="1" w:color="FFF200" w:themeColor="accent6"/>
      </w:pBdr>
      <w:ind w:right="84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rb.ie/funding/funding-schemes/all-funding-schemes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0F37EC"/>
    <w:rsid w:val="00112AE7"/>
    <w:rsid w:val="0014744D"/>
    <w:rsid w:val="00152459"/>
    <w:rsid w:val="001916A8"/>
    <w:rsid w:val="001A3BFF"/>
    <w:rsid w:val="001E0E70"/>
    <w:rsid w:val="001F79C9"/>
    <w:rsid w:val="00230698"/>
    <w:rsid w:val="00323F04"/>
    <w:rsid w:val="00336248"/>
    <w:rsid w:val="0036614E"/>
    <w:rsid w:val="004D2C8E"/>
    <w:rsid w:val="00571702"/>
    <w:rsid w:val="00582547"/>
    <w:rsid w:val="00610BB8"/>
    <w:rsid w:val="00633FDB"/>
    <w:rsid w:val="006739EF"/>
    <w:rsid w:val="006A19A5"/>
    <w:rsid w:val="00712C52"/>
    <w:rsid w:val="00773B0A"/>
    <w:rsid w:val="007758F0"/>
    <w:rsid w:val="00847B89"/>
    <w:rsid w:val="008C50E5"/>
    <w:rsid w:val="00921D01"/>
    <w:rsid w:val="00946177"/>
    <w:rsid w:val="009C4D80"/>
    <w:rsid w:val="009E2E2D"/>
    <w:rsid w:val="00A77230"/>
    <w:rsid w:val="00A966C8"/>
    <w:rsid w:val="00C708A2"/>
    <w:rsid w:val="00CF0568"/>
    <w:rsid w:val="00D04576"/>
    <w:rsid w:val="00D65FB9"/>
    <w:rsid w:val="00E11F6A"/>
    <w:rsid w:val="00E32E13"/>
    <w:rsid w:val="00E506BB"/>
    <w:rsid w:val="00E56381"/>
    <w:rsid w:val="00F867D1"/>
    <w:rsid w:val="00FD4360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6C8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DE997289004498CB179BA5E87B5E7" ma:contentTypeVersion="13" ma:contentTypeDescription="Create a new document." ma:contentTypeScope="" ma:versionID="6f6465eb0356d0874c867bbafc07103a">
  <xsd:schema xmlns:xsd="http://www.w3.org/2001/XMLSchema" xmlns:xs="http://www.w3.org/2001/XMLSchema" xmlns:p="http://schemas.microsoft.com/office/2006/metadata/properties" xmlns:ns2="a1a0c64b-ae1d-43e5-b541-505c94318b73" xmlns:ns3="7b41fe4f-18ce-4705-8a0b-9750bce1dd0b" targetNamespace="http://schemas.microsoft.com/office/2006/metadata/properties" ma:root="true" ma:fieldsID="03b0599dae47062980d8a7a2a6dbf627" ns2:_="" ns3:_="">
    <xsd:import namespace="a1a0c64b-ae1d-43e5-b541-505c94318b73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64b-ae1d-43e5-b541-505c9431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a1a0c64b-ae1d-43e5-b541-505c94318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515E1-F341-4260-BCFC-1C3F675674CD}"/>
</file>

<file path=customXml/itemProps3.xml><?xml version="1.0" encoding="utf-8"?>
<ds:datastoreItem xmlns:ds="http://schemas.openxmlformats.org/officeDocument/2006/customXml" ds:itemID="{942A2569-2CAD-40AF-B785-5CF6468D21A3}"/>
</file>

<file path=customXml/itemProps4.xml><?xml version="1.0" encoding="utf-8"?>
<ds:datastoreItem xmlns:ds="http://schemas.openxmlformats.org/officeDocument/2006/customXml" ds:itemID="{F2FA527D-33E1-4FA2-945C-F2070779D970}"/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167</TotalTime>
  <Pages>4</Pages>
  <Words>570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 PhD equivalence request form</vt:lpstr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PhD equivalence request form</dc:title>
  <dc:creator>ValerieHaslam</dc:creator>
  <cp:lastModifiedBy>Anne Costello</cp:lastModifiedBy>
  <cp:revision>14</cp:revision>
  <cp:lastPrinted>2018-11-14T17:03:00Z</cp:lastPrinted>
  <dcterms:created xsi:type="dcterms:W3CDTF">2021-11-24T10:20:00Z</dcterms:created>
  <dcterms:modified xsi:type="dcterms:W3CDTF">2021-12-15T15:34:00Z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0x0101006FBDE997289004498CB179BA5E87B5E7</vt:lpwstr>
  </property>
  <property fmtid="{D5CDD505-2E9C-101B-9397-08002B2CF9AE}" pid="3" name="Order">
    <vt:r8>183000</vt:r8>
  </property>
</Properties>
</file>